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5AC" w:rsidRDefault="004645AC" w:rsidP="001821A5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</w:t>
      </w:r>
      <w:r w:rsidRPr="001821A5">
        <w:rPr>
          <w:rFonts w:ascii="Times New Roman" w:hAnsi="Times New Roman"/>
          <w:b/>
          <w:sz w:val="28"/>
          <w:szCs w:val="28"/>
          <w:lang w:val="uk-UA"/>
        </w:rPr>
        <w:t>Броварський районний центр туризму</w:t>
      </w:r>
    </w:p>
    <w:p w:rsidR="004645AC" w:rsidRDefault="004645AC" w:rsidP="001821A5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    Протокол №1</w:t>
      </w:r>
    </w:p>
    <w:p w:rsidR="004645AC" w:rsidRDefault="004645AC" w:rsidP="001821A5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Змагання: </w:t>
      </w:r>
      <w:r>
        <w:rPr>
          <w:rFonts w:ascii="Times New Roman" w:hAnsi="Times New Roman"/>
          <w:sz w:val="28"/>
          <w:szCs w:val="28"/>
          <w:lang w:val="uk-UA"/>
        </w:rPr>
        <w:t>районні змагання зі</w:t>
      </w:r>
      <w:r w:rsidRPr="001821A5">
        <w:rPr>
          <w:rFonts w:ascii="Times New Roman" w:hAnsi="Times New Roman"/>
          <w:sz w:val="28"/>
          <w:szCs w:val="28"/>
          <w:lang w:val="uk-UA"/>
        </w:rPr>
        <w:t xml:space="preserve"> скелелазіння в особисто</w:t>
      </w:r>
      <w:r>
        <w:rPr>
          <w:rFonts w:ascii="Times New Roman" w:hAnsi="Times New Roman"/>
          <w:sz w:val="28"/>
          <w:szCs w:val="28"/>
          <w:lang w:val="uk-UA"/>
        </w:rPr>
        <w:t>-</w:t>
      </w:r>
      <w:r w:rsidRPr="001821A5">
        <w:rPr>
          <w:rFonts w:ascii="Times New Roman" w:hAnsi="Times New Roman"/>
          <w:sz w:val="28"/>
          <w:szCs w:val="28"/>
          <w:lang w:val="uk-UA"/>
        </w:rPr>
        <w:t>командному заліку серед</w:t>
      </w:r>
      <w:r>
        <w:rPr>
          <w:rFonts w:ascii="Times New Roman" w:hAnsi="Times New Roman"/>
          <w:sz w:val="28"/>
          <w:szCs w:val="28"/>
          <w:lang w:val="uk-UA"/>
        </w:rPr>
        <w:t xml:space="preserve"> гуртківців Броварського районного центру туризму.</w:t>
      </w:r>
    </w:p>
    <w:p w:rsidR="004645AC" w:rsidRDefault="004645AC" w:rsidP="001821A5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50BC1">
        <w:rPr>
          <w:rFonts w:ascii="Times New Roman" w:hAnsi="Times New Roman"/>
          <w:b/>
          <w:sz w:val="28"/>
          <w:szCs w:val="28"/>
          <w:lang w:val="uk-UA"/>
        </w:rPr>
        <w:t>Місце проведення: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с.Требухів</w:t>
      </w:r>
    </w:p>
    <w:p w:rsidR="004645AC" w:rsidRDefault="004645AC" w:rsidP="001821A5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Д</w:t>
      </w:r>
      <w:r w:rsidRPr="00050BC1">
        <w:rPr>
          <w:rFonts w:ascii="Times New Roman" w:hAnsi="Times New Roman"/>
          <w:b/>
          <w:sz w:val="28"/>
          <w:szCs w:val="28"/>
          <w:lang w:val="uk-UA"/>
        </w:rPr>
        <w:t>ата проведення:</w:t>
      </w:r>
      <w:r>
        <w:rPr>
          <w:rFonts w:ascii="Times New Roman" w:hAnsi="Times New Roman"/>
          <w:sz w:val="28"/>
          <w:szCs w:val="28"/>
          <w:lang w:val="uk-UA"/>
        </w:rPr>
        <w:t xml:space="preserve"> 18.01.2014р.</w:t>
      </w:r>
    </w:p>
    <w:p w:rsidR="004645AC" w:rsidRPr="001821A5" w:rsidRDefault="004645AC" w:rsidP="001821A5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50BC1">
        <w:rPr>
          <w:rFonts w:ascii="Times New Roman" w:hAnsi="Times New Roman"/>
          <w:b/>
          <w:sz w:val="28"/>
          <w:szCs w:val="28"/>
          <w:lang w:val="uk-UA"/>
        </w:rPr>
        <w:t>Вид програми:</w:t>
      </w:r>
      <w:r>
        <w:rPr>
          <w:rFonts w:ascii="Times New Roman" w:hAnsi="Times New Roman"/>
          <w:sz w:val="28"/>
          <w:szCs w:val="28"/>
          <w:lang w:val="uk-UA"/>
        </w:rPr>
        <w:t xml:space="preserve"> подолання дистанції на швидкість.</w:t>
      </w:r>
    </w:p>
    <w:p w:rsidR="004645AC" w:rsidRPr="008143E0" w:rsidRDefault="004645AC" w:rsidP="001821A5">
      <w:pPr>
        <w:spacing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2269"/>
        <w:gridCol w:w="3377"/>
        <w:gridCol w:w="900"/>
        <w:gridCol w:w="1260"/>
        <w:gridCol w:w="1080"/>
        <w:gridCol w:w="1463"/>
      </w:tblGrid>
      <w:tr w:rsidR="004645AC" w:rsidRPr="00F72BF7" w:rsidTr="002D761E">
        <w:tc>
          <w:tcPr>
            <w:tcW w:w="567" w:type="dxa"/>
          </w:tcPr>
          <w:p w:rsidR="004645AC" w:rsidRPr="00F72BF7" w:rsidRDefault="004645AC" w:rsidP="00F72BF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F72BF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2269" w:type="dxa"/>
          </w:tcPr>
          <w:p w:rsidR="004645AC" w:rsidRPr="00F72BF7" w:rsidRDefault="004645AC" w:rsidP="002D7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F72BF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Назва закладу</w:t>
            </w:r>
          </w:p>
        </w:tc>
        <w:tc>
          <w:tcPr>
            <w:tcW w:w="3377" w:type="dxa"/>
          </w:tcPr>
          <w:p w:rsidR="004645AC" w:rsidRPr="00F72BF7" w:rsidRDefault="004645AC" w:rsidP="002D7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F72BF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Прізвище ім’я та по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-</w:t>
            </w:r>
          </w:p>
          <w:p w:rsidR="004645AC" w:rsidRPr="00F72BF7" w:rsidRDefault="004645AC" w:rsidP="002D7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б</w:t>
            </w:r>
            <w:r w:rsidRPr="00F72BF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атькові учасника</w:t>
            </w:r>
          </w:p>
        </w:tc>
        <w:tc>
          <w:tcPr>
            <w:tcW w:w="900" w:type="dxa"/>
          </w:tcPr>
          <w:p w:rsidR="004645AC" w:rsidRPr="00F72BF7" w:rsidRDefault="004645AC" w:rsidP="002D761E">
            <w:pPr>
              <w:spacing w:after="0" w:line="240" w:lineRule="auto"/>
              <w:ind w:right="-108" w:hanging="108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F72BF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Стать</w:t>
            </w:r>
          </w:p>
        </w:tc>
        <w:tc>
          <w:tcPr>
            <w:tcW w:w="1260" w:type="dxa"/>
          </w:tcPr>
          <w:p w:rsidR="004645AC" w:rsidRPr="00F72BF7" w:rsidRDefault="004645AC" w:rsidP="002D7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F72BF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Час</w:t>
            </w:r>
          </w:p>
        </w:tc>
        <w:tc>
          <w:tcPr>
            <w:tcW w:w="1080" w:type="dxa"/>
          </w:tcPr>
          <w:p w:rsidR="004645AC" w:rsidRPr="00F72BF7" w:rsidRDefault="004645AC" w:rsidP="00F72BF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F72BF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Сума</w:t>
            </w:r>
          </w:p>
          <w:p w:rsidR="004645AC" w:rsidRPr="00F72BF7" w:rsidRDefault="004645AC" w:rsidP="00F72BF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F72BF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часу</w:t>
            </w:r>
          </w:p>
        </w:tc>
        <w:tc>
          <w:tcPr>
            <w:tcW w:w="1463" w:type="dxa"/>
          </w:tcPr>
          <w:p w:rsidR="004645AC" w:rsidRPr="00F72BF7" w:rsidRDefault="004645AC" w:rsidP="002274D1">
            <w:pPr>
              <w:spacing w:after="0" w:line="240" w:lineRule="auto"/>
              <w:ind w:right="-85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F72BF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Командне</w:t>
            </w:r>
          </w:p>
          <w:p w:rsidR="004645AC" w:rsidRPr="00F72BF7" w:rsidRDefault="004645AC" w:rsidP="00F72BF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F72BF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  місце</w:t>
            </w:r>
          </w:p>
        </w:tc>
      </w:tr>
      <w:tr w:rsidR="004645AC" w:rsidRPr="002274D1" w:rsidTr="002D761E">
        <w:tc>
          <w:tcPr>
            <w:tcW w:w="567" w:type="dxa"/>
          </w:tcPr>
          <w:p w:rsidR="004645AC" w:rsidRPr="002274D1" w:rsidRDefault="004645AC" w:rsidP="00F72B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274D1"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2269" w:type="dxa"/>
            <w:vMerge w:val="restart"/>
          </w:tcPr>
          <w:p w:rsidR="004645AC" w:rsidRPr="002274D1" w:rsidRDefault="004645AC" w:rsidP="00F72B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645AC" w:rsidRPr="002274D1" w:rsidRDefault="004645AC" w:rsidP="00F72B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274D1">
              <w:rPr>
                <w:rFonts w:ascii="Times New Roman" w:hAnsi="Times New Roman"/>
                <w:sz w:val="28"/>
                <w:szCs w:val="28"/>
                <w:lang w:val="uk-UA"/>
              </w:rPr>
              <w:t>Калинівська</w:t>
            </w:r>
          </w:p>
          <w:p w:rsidR="004645AC" w:rsidRPr="002274D1" w:rsidRDefault="004645AC" w:rsidP="00F72B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274D1">
              <w:rPr>
                <w:rFonts w:ascii="Times New Roman" w:hAnsi="Times New Roman"/>
                <w:sz w:val="28"/>
                <w:szCs w:val="28"/>
                <w:lang w:val="uk-UA"/>
              </w:rPr>
              <w:t>ЗОШ І-ІІІст.</w:t>
            </w:r>
          </w:p>
        </w:tc>
        <w:tc>
          <w:tcPr>
            <w:tcW w:w="3377" w:type="dxa"/>
          </w:tcPr>
          <w:p w:rsidR="004645AC" w:rsidRPr="002274D1" w:rsidRDefault="004645AC" w:rsidP="00F72B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uk-UA"/>
              </w:rPr>
            </w:pPr>
            <w:r w:rsidRPr="002274D1">
              <w:rPr>
                <w:rFonts w:ascii="Times New Roman" w:hAnsi="Times New Roman"/>
                <w:sz w:val="28"/>
                <w:szCs w:val="24"/>
                <w:lang w:val="uk-UA"/>
              </w:rPr>
              <w:t>Ільїн Гліб</w:t>
            </w:r>
          </w:p>
        </w:tc>
        <w:tc>
          <w:tcPr>
            <w:tcW w:w="900" w:type="dxa"/>
          </w:tcPr>
          <w:p w:rsidR="004645AC" w:rsidRPr="002D761E" w:rsidRDefault="004645AC" w:rsidP="00F72B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D761E">
              <w:rPr>
                <w:rFonts w:ascii="Times New Roman" w:hAnsi="Times New Roman"/>
                <w:sz w:val="28"/>
                <w:szCs w:val="28"/>
                <w:lang w:val="uk-UA"/>
              </w:rPr>
              <w:t>Ч</w:t>
            </w:r>
          </w:p>
        </w:tc>
        <w:tc>
          <w:tcPr>
            <w:tcW w:w="1260" w:type="dxa"/>
          </w:tcPr>
          <w:p w:rsidR="004645AC" w:rsidRPr="002D761E" w:rsidRDefault="004645AC" w:rsidP="002D76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D761E">
              <w:rPr>
                <w:rFonts w:ascii="Times New Roman" w:hAnsi="Times New Roman"/>
                <w:sz w:val="28"/>
                <w:szCs w:val="28"/>
                <w:lang w:val="uk-UA"/>
              </w:rPr>
              <w:t>0.10.91</w:t>
            </w:r>
          </w:p>
        </w:tc>
        <w:tc>
          <w:tcPr>
            <w:tcW w:w="1080" w:type="dxa"/>
            <w:vMerge w:val="restart"/>
          </w:tcPr>
          <w:p w:rsidR="004645AC" w:rsidRPr="002274D1" w:rsidRDefault="004645AC" w:rsidP="002274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645AC" w:rsidRPr="002274D1" w:rsidRDefault="004645AC" w:rsidP="002274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274D1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Pr="002274D1">
              <w:rPr>
                <w:rFonts w:ascii="Times New Roman" w:hAnsi="Times New Roman"/>
                <w:sz w:val="28"/>
                <w:szCs w:val="28"/>
                <w:lang w:val="uk-UA"/>
              </w:rPr>
              <w:t>44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Pr="002274D1">
              <w:rPr>
                <w:rFonts w:ascii="Times New Roman" w:hAnsi="Times New Roman"/>
                <w:sz w:val="28"/>
                <w:szCs w:val="28"/>
                <w:lang w:val="uk-UA"/>
              </w:rPr>
              <w:t>62</w:t>
            </w:r>
          </w:p>
        </w:tc>
        <w:tc>
          <w:tcPr>
            <w:tcW w:w="1463" w:type="dxa"/>
            <w:vMerge w:val="restart"/>
          </w:tcPr>
          <w:p w:rsidR="004645AC" w:rsidRPr="002274D1" w:rsidRDefault="004645AC" w:rsidP="002274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645AC" w:rsidRPr="002274D1" w:rsidRDefault="004645AC" w:rsidP="002274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274D1"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</w:p>
        </w:tc>
      </w:tr>
      <w:tr w:rsidR="004645AC" w:rsidRPr="002274D1" w:rsidTr="002D761E">
        <w:tc>
          <w:tcPr>
            <w:tcW w:w="567" w:type="dxa"/>
          </w:tcPr>
          <w:p w:rsidR="004645AC" w:rsidRPr="002274D1" w:rsidRDefault="004645AC" w:rsidP="00F72B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274D1"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2269" w:type="dxa"/>
            <w:vMerge/>
          </w:tcPr>
          <w:p w:rsidR="004645AC" w:rsidRPr="002274D1" w:rsidRDefault="004645AC" w:rsidP="00F72B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377" w:type="dxa"/>
          </w:tcPr>
          <w:p w:rsidR="004645AC" w:rsidRPr="002274D1" w:rsidRDefault="004645AC" w:rsidP="00F72B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uk-UA"/>
              </w:rPr>
            </w:pPr>
            <w:r w:rsidRPr="002274D1">
              <w:rPr>
                <w:rFonts w:ascii="Times New Roman" w:hAnsi="Times New Roman"/>
                <w:sz w:val="28"/>
                <w:szCs w:val="24"/>
                <w:lang w:val="uk-UA"/>
              </w:rPr>
              <w:t>Садова Ганна</w:t>
            </w:r>
          </w:p>
        </w:tc>
        <w:tc>
          <w:tcPr>
            <w:tcW w:w="900" w:type="dxa"/>
          </w:tcPr>
          <w:p w:rsidR="004645AC" w:rsidRPr="002D761E" w:rsidRDefault="004645AC" w:rsidP="00F72B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D761E">
              <w:rPr>
                <w:rFonts w:ascii="Times New Roman" w:hAnsi="Times New Roman"/>
                <w:sz w:val="28"/>
                <w:szCs w:val="28"/>
                <w:lang w:val="uk-UA"/>
              </w:rPr>
              <w:t>Ж</w:t>
            </w:r>
          </w:p>
        </w:tc>
        <w:tc>
          <w:tcPr>
            <w:tcW w:w="1260" w:type="dxa"/>
          </w:tcPr>
          <w:p w:rsidR="004645AC" w:rsidRPr="002D761E" w:rsidRDefault="004645AC" w:rsidP="002D76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D761E">
              <w:rPr>
                <w:rFonts w:ascii="Times New Roman" w:hAnsi="Times New Roman"/>
                <w:sz w:val="28"/>
                <w:szCs w:val="28"/>
                <w:lang w:val="uk-UA"/>
              </w:rPr>
              <w:t>0.12.06</w:t>
            </w:r>
          </w:p>
        </w:tc>
        <w:tc>
          <w:tcPr>
            <w:tcW w:w="1080" w:type="dxa"/>
            <w:vMerge/>
          </w:tcPr>
          <w:p w:rsidR="004645AC" w:rsidRPr="002274D1" w:rsidRDefault="004645AC" w:rsidP="002274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63" w:type="dxa"/>
            <w:vMerge/>
          </w:tcPr>
          <w:p w:rsidR="004645AC" w:rsidRPr="002274D1" w:rsidRDefault="004645AC" w:rsidP="002274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645AC" w:rsidRPr="002274D1" w:rsidTr="002D761E">
        <w:tc>
          <w:tcPr>
            <w:tcW w:w="567" w:type="dxa"/>
          </w:tcPr>
          <w:p w:rsidR="004645AC" w:rsidRPr="002274D1" w:rsidRDefault="004645AC" w:rsidP="00F72B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274D1"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2269" w:type="dxa"/>
            <w:vMerge/>
          </w:tcPr>
          <w:p w:rsidR="004645AC" w:rsidRPr="002274D1" w:rsidRDefault="004645AC" w:rsidP="00F72B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377" w:type="dxa"/>
          </w:tcPr>
          <w:p w:rsidR="004645AC" w:rsidRPr="002274D1" w:rsidRDefault="004645AC" w:rsidP="00F72B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274D1">
              <w:rPr>
                <w:rFonts w:ascii="Times New Roman" w:hAnsi="Times New Roman"/>
                <w:sz w:val="28"/>
                <w:szCs w:val="28"/>
                <w:lang w:val="uk-UA"/>
              </w:rPr>
              <w:t>Демидовський Максим</w:t>
            </w:r>
          </w:p>
        </w:tc>
        <w:tc>
          <w:tcPr>
            <w:tcW w:w="900" w:type="dxa"/>
          </w:tcPr>
          <w:p w:rsidR="004645AC" w:rsidRPr="002D761E" w:rsidRDefault="004645AC" w:rsidP="00F72B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D761E">
              <w:rPr>
                <w:rFonts w:ascii="Times New Roman" w:hAnsi="Times New Roman"/>
                <w:sz w:val="28"/>
                <w:szCs w:val="28"/>
                <w:lang w:val="uk-UA"/>
              </w:rPr>
              <w:t>Ч</w:t>
            </w:r>
          </w:p>
        </w:tc>
        <w:tc>
          <w:tcPr>
            <w:tcW w:w="1260" w:type="dxa"/>
          </w:tcPr>
          <w:p w:rsidR="004645AC" w:rsidRPr="002D761E" w:rsidRDefault="004645AC" w:rsidP="002D76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D761E">
              <w:rPr>
                <w:rFonts w:ascii="Times New Roman" w:hAnsi="Times New Roman"/>
                <w:sz w:val="28"/>
                <w:szCs w:val="28"/>
                <w:lang w:val="uk-UA"/>
              </w:rPr>
              <w:t>0.08.40</w:t>
            </w:r>
          </w:p>
        </w:tc>
        <w:tc>
          <w:tcPr>
            <w:tcW w:w="1080" w:type="dxa"/>
            <w:vMerge/>
          </w:tcPr>
          <w:p w:rsidR="004645AC" w:rsidRPr="002274D1" w:rsidRDefault="004645AC" w:rsidP="002274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63" w:type="dxa"/>
            <w:vMerge/>
          </w:tcPr>
          <w:p w:rsidR="004645AC" w:rsidRPr="002274D1" w:rsidRDefault="004645AC" w:rsidP="002274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645AC" w:rsidRPr="002274D1" w:rsidTr="002D761E">
        <w:tc>
          <w:tcPr>
            <w:tcW w:w="567" w:type="dxa"/>
          </w:tcPr>
          <w:p w:rsidR="004645AC" w:rsidRPr="002274D1" w:rsidRDefault="004645AC" w:rsidP="00F72B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274D1"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2269" w:type="dxa"/>
            <w:vMerge/>
          </w:tcPr>
          <w:p w:rsidR="004645AC" w:rsidRPr="002274D1" w:rsidRDefault="004645AC" w:rsidP="00F72B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377" w:type="dxa"/>
          </w:tcPr>
          <w:p w:rsidR="004645AC" w:rsidRPr="002274D1" w:rsidRDefault="004645AC" w:rsidP="00F72B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274D1">
              <w:rPr>
                <w:rFonts w:ascii="Times New Roman" w:hAnsi="Times New Roman"/>
                <w:sz w:val="28"/>
                <w:szCs w:val="28"/>
                <w:lang w:val="uk-UA"/>
              </w:rPr>
              <w:t>Козенюк Марта</w:t>
            </w:r>
          </w:p>
        </w:tc>
        <w:tc>
          <w:tcPr>
            <w:tcW w:w="900" w:type="dxa"/>
          </w:tcPr>
          <w:p w:rsidR="004645AC" w:rsidRPr="002D761E" w:rsidRDefault="004645AC" w:rsidP="00F72B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D761E">
              <w:rPr>
                <w:rFonts w:ascii="Times New Roman" w:hAnsi="Times New Roman"/>
                <w:sz w:val="28"/>
                <w:szCs w:val="28"/>
                <w:lang w:val="uk-UA"/>
              </w:rPr>
              <w:t>Ж</w:t>
            </w:r>
          </w:p>
        </w:tc>
        <w:tc>
          <w:tcPr>
            <w:tcW w:w="1260" w:type="dxa"/>
          </w:tcPr>
          <w:p w:rsidR="004645AC" w:rsidRPr="002D761E" w:rsidRDefault="004645AC" w:rsidP="002D76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D761E">
              <w:rPr>
                <w:rFonts w:ascii="Times New Roman" w:hAnsi="Times New Roman"/>
                <w:sz w:val="28"/>
                <w:szCs w:val="28"/>
                <w:lang w:val="uk-UA"/>
              </w:rPr>
              <w:t>0.13.25</w:t>
            </w:r>
          </w:p>
        </w:tc>
        <w:tc>
          <w:tcPr>
            <w:tcW w:w="1080" w:type="dxa"/>
            <w:vMerge/>
          </w:tcPr>
          <w:p w:rsidR="004645AC" w:rsidRPr="002274D1" w:rsidRDefault="004645AC" w:rsidP="002274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63" w:type="dxa"/>
            <w:vMerge/>
          </w:tcPr>
          <w:p w:rsidR="004645AC" w:rsidRPr="002274D1" w:rsidRDefault="004645AC" w:rsidP="002274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645AC" w:rsidRPr="002274D1" w:rsidTr="002D761E">
        <w:tc>
          <w:tcPr>
            <w:tcW w:w="567" w:type="dxa"/>
          </w:tcPr>
          <w:p w:rsidR="004645AC" w:rsidRPr="002274D1" w:rsidRDefault="004645AC" w:rsidP="00F72B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274D1">
              <w:rPr>
                <w:rFonts w:ascii="Times New Roman" w:hAnsi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2269" w:type="dxa"/>
            <w:vMerge w:val="restart"/>
          </w:tcPr>
          <w:p w:rsidR="004645AC" w:rsidRPr="002274D1" w:rsidRDefault="004645AC" w:rsidP="00F72B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645AC" w:rsidRPr="002274D1" w:rsidRDefault="004645AC" w:rsidP="00F72B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274D1">
              <w:rPr>
                <w:rFonts w:ascii="Times New Roman" w:hAnsi="Times New Roman"/>
                <w:sz w:val="28"/>
                <w:szCs w:val="28"/>
                <w:lang w:val="uk-UA"/>
              </w:rPr>
              <w:t>Требухівська</w:t>
            </w:r>
          </w:p>
          <w:p w:rsidR="004645AC" w:rsidRPr="002274D1" w:rsidRDefault="004645AC" w:rsidP="00F72B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274D1">
              <w:rPr>
                <w:rFonts w:ascii="Times New Roman" w:hAnsi="Times New Roman"/>
                <w:sz w:val="28"/>
                <w:szCs w:val="28"/>
                <w:lang w:val="uk-UA"/>
              </w:rPr>
              <w:t>ЗОШ І-ІІІст.</w:t>
            </w:r>
          </w:p>
        </w:tc>
        <w:tc>
          <w:tcPr>
            <w:tcW w:w="3377" w:type="dxa"/>
          </w:tcPr>
          <w:p w:rsidR="004645AC" w:rsidRPr="002274D1" w:rsidRDefault="004645AC" w:rsidP="00F72B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274D1">
              <w:rPr>
                <w:rFonts w:ascii="Times New Roman" w:hAnsi="Times New Roman"/>
                <w:sz w:val="28"/>
                <w:szCs w:val="28"/>
                <w:lang w:val="uk-UA"/>
              </w:rPr>
              <w:t>Кравець Назар</w:t>
            </w:r>
          </w:p>
        </w:tc>
        <w:tc>
          <w:tcPr>
            <w:tcW w:w="900" w:type="dxa"/>
          </w:tcPr>
          <w:p w:rsidR="004645AC" w:rsidRPr="002D761E" w:rsidRDefault="004645AC" w:rsidP="00F72B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D761E">
              <w:rPr>
                <w:rFonts w:ascii="Times New Roman" w:hAnsi="Times New Roman"/>
                <w:sz w:val="28"/>
                <w:szCs w:val="28"/>
                <w:lang w:val="uk-UA"/>
              </w:rPr>
              <w:t>Ч</w:t>
            </w:r>
          </w:p>
        </w:tc>
        <w:tc>
          <w:tcPr>
            <w:tcW w:w="1260" w:type="dxa"/>
          </w:tcPr>
          <w:p w:rsidR="004645AC" w:rsidRPr="002D761E" w:rsidRDefault="004645AC" w:rsidP="002D76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D761E">
              <w:rPr>
                <w:rFonts w:ascii="Times New Roman" w:hAnsi="Times New Roman"/>
                <w:sz w:val="28"/>
                <w:szCs w:val="28"/>
                <w:lang w:val="uk-UA"/>
              </w:rPr>
              <w:t>0.12.78</w:t>
            </w:r>
          </w:p>
        </w:tc>
        <w:tc>
          <w:tcPr>
            <w:tcW w:w="1080" w:type="dxa"/>
            <w:vMerge w:val="restart"/>
          </w:tcPr>
          <w:p w:rsidR="004645AC" w:rsidRPr="002274D1" w:rsidRDefault="004645AC" w:rsidP="002274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645AC" w:rsidRPr="002274D1" w:rsidRDefault="004645AC" w:rsidP="002274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274D1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Pr="002274D1">
              <w:rPr>
                <w:rFonts w:ascii="Times New Roman" w:hAnsi="Times New Roman"/>
                <w:sz w:val="28"/>
                <w:szCs w:val="28"/>
                <w:lang w:val="uk-UA"/>
              </w:rPr>
              <w:t>44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Pr="002274D1">
              <w:rPr>
                <w:rFonts w:ascii="Times New Roman" w:hAnsi="Times New Roman"/>
                <w:sz w:val="28"/>
                <w:szCs w:val="28"/>
                <w:lang w:val="uk-UA"/>
              </w:rPr>
              <w:t>78</w:t>
            </w:r>
          </w:p>
        </w:tc>
        <w:tc>
          <w:tcPr>
            <w:tcW w:w="1463" w:type="dxa"/>
            <w:vMerge w:val="restart"/>
          </w:tcPr>
          <w:p w:rsidR="004645AC" w:rsidRPr="002274D1" w:rsidRDefault="004645AC" w:rsidP="002274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645AC" w:rsidRPr="002274D1" w:rsidRDefault="004645AC" w:rsidP="002274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274D1">
              <w:rPr>
                <w:rFonts w:ascii="Times New Roman" w:hAnsi="Times New Roman"/>
                <w:sz w:val="28"/>
                <w:szCs w:val="28"/>
                <w:lang w:val="uk-UA"/>
              </w:rPr>
              <w:t>ІІ</w:t>
            </w:r>
          </w:p>
          <w:p w:rsidR="004645AC" w:rsidRPr="002274D1" w:rsidRDefault="004645AC" w:rsidP="002274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645AC" w:rsidRPr="002274D1" w:rsidRDefault="004645AC" w:rsidP="002274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645AC" w:rsidRPr="002274D1" w:rsidTr="002D761E">
        <w:tc>
          <w:tcPr>
            <w:tcW w:w="567" w:type="dxa"/>
          </w:tcPr>
          <w:p w:rsidR="004645AC" w:rsidRPr="002274D1" w:rsidRDefault="004645AC" w:rsidP="00F72B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274D1">
              <w:rPr>
                <w:rFonts w:ascii="Times New Roman" w:hAnsi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2269" w:type="dxa"/>
            <w:vMerge/>
          </w:tcPr>
          <w:p w:rsidR="004645AC" w:rsidRPr="002274D1" w:rsidRDefault="004645AC" w:rsidP="00F72B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377" w:type="dxa"/>
          </w:tcPr>
          <w:p w:rsidR="004645AC" w:rsidRPr="002274D1" w:rsidRDefault="004645AC" w:rsidP="00F72B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274D1">
              <w:rPr>
                <w:rFonts w:ascii="Times New Roman" w:hAnsi="Times New Roman"/>
                <w:sz w:val="28"/>
                <w:szCs w:val="28"/>
                <w:lang w:val="uk-UA"/>
              </w:rPr>
              <w:t>Бурдюк Антон</w:t>
            </w:r>
          </w:p>
        </w:tc>
        <w:tc>
          <w:tcPr>
            <w:tcW w:w="900" w:type="dxa"/>
          </w:tcPr>
          <w:p w:rsidR="004645AC" w:rsidRPr="002D761E" w:rsidRDefault="004645AC" w:rsidP="00F72B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D761E">
              <w:rPr>
                <w:rFonts w:ascii="Times New Roman" w:hAnsi="Times New Roman"/>
                <w:sz w:val="28"/>
                <w:szCs w:val="28"/>
                <w:lang w:val="uk-UA"/>
              </w:rPr>
              <w:t>Ч</w:t>
            </w:r>
          </w:p>
        </w:tc>
        <w:tc>
          <w:tcPr>
            <w:tcW w:w="1260" w:type="dxa"/>
          </w:tcPr>
          <w:p w:rsidR="004645AC" w:rsidRPr="002D761E" w:rsidRDefault="004645AC" w:rsidP="002D76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D761E">
              <w:rPr>
                <w:rFonts w:ascii="Times New Roman" w:hAnsi="Times New Roman"/>
                <w:sz w:val="28"/>
                <w:szCs w:val="28"/>
                <w:lang w:val="uk-UA"/>
              </w:rPr>
              <w:t>0.07.07</w:t>
            </w:r>
          </w:p>
        </w:tc>
        <w:tc>
          <w:tcPr>
            <w:tcW w:w="1080" w:type="dxa"/>
            <w:vMerge/>
          </w:tcPr>
          <w:p w:rsidR="004645AC" w:rsidRPr="002274D1" w:rsidRDefault="004645AC" w:rsidP="002274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63" w:type="dxa"/>
            <w:vMerge/>
          </w:tcPr>
          <w:p w:rsidR="004645AC" w:rsidRPr="002274D1" w:rsidRDefault="004645AC" w:rsidP="002274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645AC" w:rsidRPr="002274D1" w:rsidTr="002D761E">
        <w:tc>
          <w:tcPr>
            <w:tcW w:w="567" w:type="dxa"/>
          </w:tcPr>
          <w:p w:rsidR="004645AC" w:rsidRPr="002274D1" w:rsidRDefault="004645AC" w:rsidP="00F72B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274D1">
              <w:rPr>
                <w:rFonts w:ascii="Times New Roman" w:hAnsi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2269" w:type="dxa"/>
            <w:vMerge/>
          </w:tcPr>
          <w:p w:rsidR="004645AC" w:rsidRPr="002274D1" w:rsidRDefault="004645AC" w:rsidP="00F72B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377" w:type="dxa"/>
          </w:tcPr>
          <w:p w:rsidR="004645AC" w:rsidRPr="002274D1" w:rsidRDefault="004645AC" w:rsidP="00F72B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274D1">
              <w:rPr>
                <w:rFonts w:ascii="Times New Roman" w:hAnsi="Times New Roman"/>
                <w:sz w:val="28"/>
                <w:szCs w:val="28"/>
                <w:lang w:val="uk-UA"/>
              </w:rPr>
              <w:t>Лазарчук Анастасія</w:t>
            </w:r>
          </w:p>
        </w:tc>
        <w:tc>
          <w:tcPr>
            <w:tcW w:w="900" w:type="dxa"/>
          </w:tcPr>
          <w:p w:rsidR="004645AC" w:rsidRPr="002D761E" w:rsidRDefault="004645AC" w:rsidP="00F72B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D761E">
              <w:rPr>
                <w:rFonts w:ascii="Times New Roman" w:hAnsi="Times New Roman"/>
                <w:sz w:val="28"/>
                <w:szCs w:val="28"/>
                <w:lang w:val="uk-UA"/>
              </w:rPr>
              <w:t>Ж</w:t>
            </w:r>
          </w:p>
        </w:tc>
        <w:tc>
          <w:tcPr>
            <w:tcW w:w="1260" w:type="dxa"/>
          </w:tcPr>
          <w:p w:rsidR="004645AC" w:rsidRPr="002D761E" w:rsidRDefault="004645AC" w:rsidP="002D76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D761E">
              <w:rPr>
                <w:rFonts w:ascii="Times New Roman" w:hAnsi="Times New Roman"/>
                <w:sz w:val="28"/>
                <w:szCs w:val="28"/>
                <w:lang w:val="uk-UA"/>
              </w:rPr>
              <w:t>0.12.62</w:t>
            </w:r>
          </w:p>
        </w:tc>
        <w:tc>
          <w:tcPr>
            <w:tcW w:w="1080" w:type="dxa"/>
            <w:vMerge/>
          </w:tcPr>
          <w:p w:rsidR="004645AC" w:rsidRPr="002274D1" w:rsidRDefault="004645AC" w:rsidP="002274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63" w:type="dxa"/>
            <w:vMerge/>
          </w:tcPr>
          <w:p w:rsidR="004645AC" w:rsidRPr="002274D1" w:rsidRDefault="004645AC" w:rsidP="002274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645AC" w:rsidRPr="002274D1" w:rsidTr="002D761E">
        <w:tc>
          <w:tcPr>
            <w:tcW w:w="567" w:type="dxa"/>
          </w:tcPr>
          <w:p w:rsidR="004645AC" w:rsidRPr="002274D1" w:rsidRDefault="004645AC" w:rsidP="00F72B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274D1">
              <w:rPr>
                <w:rFonts w:ascii="Times New Roman" w:hAnsi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2269" w:type="dxa"/>
            <w:vMerge/>
          </w:tcPr>
          <w:p w:rsidR="004645AC" w:rsidRPr="002274D1" w:rsidRDefault="004645AC" w:rsidP="00F72B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377" w:type="dxa"/>
          </w:tcPr>
          <w:p w:rsidR="004645AC" w:rsidRPr="002274D1" w:rsidRDefault="004645AC" w:rsidP="00F72B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274D1">
              <w:rPr>
                <w:rFonts w:ascii="Times New Roman" w:hAnsi="Times New Roman"/>
                <w:sz w:val="28"/>
                <w:szCs w:val="28"/>
                <w:lang w:val="uk-UA"/>
              </w:rPr>
              <w:t>Коржков Євген</w:t>
            </w:r>
          </w:p>
        </w:tc>
        <w:tc>
          <w:tcPr>
            <w:tcW w:w="900" w:type="dxa"/>
          </w:tcPr>
          <w:p w:rsidR="004645AC" w:rsidRPr="002D761E" w:rsidRDefault="004645AC" w:rsidP="00F72B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D761E">
              <w:rPr>
                <w:rFonts w:ascii="Times New Roman" w:hAnsi="Times New Roman"/>
                <w:sz w:val="28"/>
                <w:szCs w:val="28"/>
                <w:lang w:val="uk-UA"/>
              </w:rPr>
              <w:t>Ч</w:t>
            </w:r>
          </w:p>
        </w:tc>
        <w:tc>
          <w:tcPr>
            <w:tcW w:w="1260" w:type="dxa"/>
          </w:tcPr>
          <w:p w:rsidR="004645AC" w:rsidRPr="002D761E" w:rsidRDefault="004645AC" w:rsidP="002D76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D761E">
              <w:rPr>
                <w:rFonts w:ascii="Times New Roman" w:hAnsi="Times New Roman"/>
                <w:sz w:val="28"/>
                <w:szCs w:val="28"/>
                <w:lang w:val="uk-UA"/>
              </w:rPr>
              <w:t>0.12.31</w:t>
            </w:r>
          </w:p>
        </w:tc>
        <w:tc>
          <w:tcPr>
            <w:tcW w:w="1080" w:type="dxa"/>
            <w:vMerge/>
          </w:tcPr>
          <w:p w:rsidR="004645AC" w:rsidRPr="002274D1" w:rsidRDefault="004645AC" w:rsidP="002274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63" w:type="dxa"/>
            <w:vMerge/>
          </w:tcPr>
          <w:p w:rsidR="004645AC" w:rsidRPr="002274D1" w:rsidRDefault="004645AC" w:rsidP="002274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645AC" w:rsidRPr="002274D1" w:rsidTr="002D761E">
        <w:tc>
          <w:tcPr>
            <w:tcW w:w="567" w:type="dxa"/>
          </w:tcPr>
          <w:p w:rsidR="004645AC" w:rsidRPr="002274D1" w:rsidRDefault="004645AC" w:rsidP="00F72B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274D1">
              <w:rPr>
                <w:rFonts w:ascii="Times New Roman" w:hAnsi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2269" w:type="dxa"/>
            <w:vMerge w:val="restart"/>
          </w:tcPr>
          <w:p w:rsidR="004645AC" w:rsidRPr="002274D1" w:rsidRDefault="004645AC" w:rsidP="00F72B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645AC" w:rsidRPr="002274D1" w:rsidRDefault="004645AC" w:rsidP="00F72B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274D1">
              <w:rPr>
                <w:rFonts w:ascii="Times New Roman" w:hAnsi="Times New Roman"/>
                <w:sz w:val="28"/>
                <w:szCs w:val="28"/>
                <w:lang w:val="uk-UA"/>
              </w:rPr>
              <w:t>Шевченківська</w:t>
            </w:r>
          </w:p>
          <w:p w:rsidR="004645AC" w:rsidRPr="002274D1" w:rsidRDefault="004645AC" w:rsidP="00F72B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274D1">
              <w:rPr>
                <w:rFonts w:ascii="Times New Roman" w:hAnsi="Times New Roman"/>
                <w:sz w:val="28"/>
                <w:szCs w:val="28"/>
                <w:lang w:val="uk-UA"/>
              </w:rPr>
              <w:t>ЗОШ І-ІІІст.</w:t>
            </w:r>
          </w:p>
        </w:tc>
        <w:tc>
          <w:tcPr>
            <w:tcW w:w="3377" w:type="dxa"/>
          </w:tcPr>
          <w:p w:rsidR="004645AC" w:rsidRPr="002274D1" w:rsidRDefault="004645AC" w:rsidP="00F72B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274D1">
              <w:rPr>
                <w:rFonts w:ascii="Times New Roman" w:hAnsi="Times New Roman"/>
                <w:sz w:val="28"/>
                <w:szCs w:val="28"/>
                <w:lang w:val="uk-UA"/>
              </w:rPr>
              <w:t>Мозговий Олег</w:t>
            </w:r>
          </w:p>
        </w:tc>
        <w:tc>
          <w:tcPr>
            <w:tcW w:w="900" w:type="dxa"/>
          </w:tcPr>
          <w:p w:rsidR="004645AC" w:rsidRPr="002D761E" w:rsidRDefault="004645AC" w:rsidP="00F72B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D761E">
              <w:rPr>
                <w:rFonts w:ascii="Times New Roman" w:hAnsi="Times New Roman"/>
                <w:sz w:val="28"/>
                <w:szCs w:val="28"/>
                <w:lang w:val="uk-UA"/>
              </w:rPr>
              <w:t>Ч</w:t>
            </w:r>
          </w:p>
        </w:tc>
        <w:tc>
          <w:tcPr>
            <w:tcW w:w="1260" w:type="dxa"/>
          </w:tcPr>
          <w:p w:rsidR="004645AC" w:rsidRPr="002D761E" w:rsidRDefault="004645AC" w:rsidP="002D76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D761E">
              <w:rPr>
                <w:rFonts w:ascii="Times New Roman" w:hAnsi="Times New Roman"/>
                <w:sz w:val="28"/>
                <w:szCs w:val="28"/>
                <w:lang w:val="uk-UA"/>
              </w:rPr>
              <w:t>0.14.22</w:t>
            </w:r>
          </w:p>
        </w:tc>
        <w:tc>
          <w:tcPr>
            <w:tcW w:w="1080" w:type="dxa"/>
            <w:vMerge w:val="restart"/>
          </w:tcPr>
          <w:p w:rsidR="004645AC" w:rsidRPr="002274D1" w:rsidRDefault="004645AC" w:rsidP="002274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645AC" w:rsidRPr="002274D1" w:rsidRDefault="004645AC" w:rsidP="002274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274D1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Pr="002274D1">
              <w:rPr>
                <w:rFonts w:ascii="Times New Roman" w:hAnsi="Times New Roman"/>
                <w:sz w:val="28"/>
                <w:szCs w:val="28"/>
                <w:lang w:val="uk-UA"/>
              </w:rPr>
              <w:t>45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Pr="002274D1">
              <w:rPr>
                <w:rFonts w:ascii="Times New Roman" w:hAnsi="Times New Roman"/>
                <w:sz w:val="28"/>
                <w:szCs w:val="28"/>
                <w:lang w:val="uk-UA"/>
              </w:rPr>
              <w:t>57</w:t>
            </w:r>
          </w:p>
        </w:tc>
        <w:tc>
          <w:tcPr>
            <w:tcW w:w="1463" w:type="dxa"/>
            <w:vMerge w:val="restart"/>
          </w:tcPr>
          <w:p w:rsidR="004645AC" w:rsidRPr="002274D1" w:rsidRDefault="004645AC" w:rsidP="002274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645AC" w:rsidRPr="002274D1" w:rsidRDefault="004645AC" w:rsidP="002274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274D1">
              <w:rPr>
                <w:rFonts w:ascii="Times New Roman" w:hAnsi="Times New Roman"/>
                <w:sz w:val="28"/>
                <w:szCs w:val="28"/>
                <w:lang w:val="uk-UA"/>
              </w:rPr>
              <w:t>ІІІ</w:t>
            </w:r>
          </w:p>
          <w:p w:rsidR="004645AC" w:rsidRPr="002274D1" w:rsidRDefault="004645AC" w:rsidP="002274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645AC" w:rsidRPr="002274D1" w:rsidRDefault="004645AC" w:rsidP="002274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645AC" w:rsidRPr="002274D1" w:rsidTr="002D761E">
        <w:tc>
          <w:tcPr>
            <w:tcW w:w="567" w:type="dxa"/>
          </w:tcPr>
          <w:p w:rsidR="004645AC" w:rsidRPr="002274D1" w:rsidRDefault="004645AC" w:rsidP="00F72B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274D1">
              <w:rPr>
                <w:rFonts w:ascii="Times New Roman" w:hAnsi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2269" w:type="dxa"/>
            <w:vMerge/>
          </w:tcPr>
          <w:p w:rsidR="004645AC" w:rsidRPr="002274D1" w:rsidRDefault="004645AC" w:rsidP="00F72B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377" w:type="dxa"/>
          </w:tcPr>
          <w:p w:rsidR="004645AC" w:rsidRPr="002274D1" w:rsidRDefault="004645AC" w:rsidP="00F72B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274D1">
              <w:rPr>
                <w:rFonts w:ascii="Times New Roman" w:hAnsi="Times New Roman"/>
                <w:sz w:val="28"/>
                <w:szCs w:val="28"/>
                <w:lang w:val="uk-UA"/>
              </w:rPr>
              <w:t>Ковальковський Денис</w:t>
            </w:r>
          </w:p>
        </w:tc>
        <w:tc>
          <w:tcPr>
            <w:tcW w:w="900" w:type="dxa"/>
          </w:tcPr>
          <w:p w:rsidR="004645AC" w:rsidRPr="002D761E" w:rsidRDefault="004645AC" w:rsidP="00F72B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D761E">
              <w:rPr>
                <w:rFonts w:ascii="Times New Roman" w:hAnsi="Times New Roman"/>
                <w:sz w:val="28"/>
                <w:szCs w:val="28"/>
                <w:lang w:val="uk-UA"/>
              </w:rPr>
              <w:t>Ч</w:t>
            </w:r>
          </w:p>
        </w:tc>
        <w:tc>
          <w:tcPr>
            <w:tcW w:w="1260" w:type="dxa"/>
          </w:tcPr>
          <w:p w:rsidR="004645AC" w:rsidRPr="002D761E" w:rsidRDefault="004645AC" w:rsidP="002D76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D761E">
              <w:rPr>
                <w:rFonts w:ascii="Times New Roman" w:hAnsi="Times New Roman"/>
                <w:sz w:val="28"/>
                <w:szCs w:val="28"/>
                <w:lang w:val="uk-UA"/>
              </w:rPr>
              <w:t>0.07.42</w:t>
            </w:r>
          </w:p>
        </w:tc>
        <w:tc>
          <w:tcPr>
            <w:tcW w:w="1080" w:type="dxa"/>
            <w:vMerge/>
          </w:tcPr>
          <w:p w:rsidR="004645AC" w:rsidRPr="002274D1" w:rsidRDefault="004645AC" w:rsidP="002274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63" w:type="dxa"/>
            <w:vMerge/>
          </w:tcPr>
          <w:p w:rsidR="004645AC" w:rsidRPr="002274D1" w:rsidRDefault="004645AC" w:rsidP="002274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645AC" w:rsidRPr="002274D1" w:rsidTr="002D761E">
        <w:tc>
          <w:tcPr>
            <w:tcW w:w="567" w:type="dxa"/>
          </w:tcPr>
          <w:p w:rsidR="004645AC" w:rsidRPr="002274D1" w:rsidRDefault="004645AC" w:rsidP="00F72BF7">
            <w:pPr>
              <w:tabs>
                <w:tab w:val="left" w:pos="3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274D1">
              <w:rPr>
                <w:rFonts w:ascii="Times New Roman" w:hAnsi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2269" w:type="dxa"/>
            <w:vMerge/>
          </w:tcPr>
          <w:p w:rsidR="004645AC" w:rsidRPr="002274D1" w:rsidRDefault="004645AC" w:rsidP="00F72B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377" w:type="dxa"/>
          </w:tcPr>
          <w:p w:rsidR="004645AC" w:rsidRPr="002274D1" w:rsidRDefault="004645AC" w:rsidP="00F72B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274D1">
              <w:rPr>
                <w:rFonts w:ascii="Times New Roman" w:hAnsi="Times New Roman"/>
                <w:sz w:val="28"/>
                <w:szCs w:val="28"/>
                <w:lang w:val="uk-UA"/>
              </w:rPr>
              <w:t>Компанець Олександр</w:t>
            </w:r>
          </w:p>
        </w:tc>
        <w:tc>
          <w:tcPr>
            <w:tcW w:w="900" w:type="dxa"/>
          </w:tcPr>
          <w:p w:rsidR="004645AC" w:rsidRPr="002D761E" w:rsidRDefault="004645AC" w:rsidP="00F72B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D761E">
              <w:rPr>
                <w:rFonts w:ascii="Times New Roman" w:hAnsi="Times New Roman"/>
                <w:sz w:val="28"/>
                <w:szCs w:val="28"/>
                <w:lang w:val="uk-UA"/>
              </w:rPr>
              <w:t>Ч</w:t>
            </w:r>
          </w:p>
        </w:tc>
        <w:tc>
          <w:tcPr>
            <w:tcW w:w="1260" w:type="dxa"/>
          </w:tcPr>
          <w:p w:rsidR="004645AC" w:rsidRPr="002D761E" w:rsidRDefault="004645AC" w:rsidP="002D76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D761E">
              <w:rPr>
                <w:rFonts w:ascii="Times New Roman" w:hAnsi="Times New Roman"/>
                <w:sz w:val="28"/>
                <w:szCs w:val="28"/>
                <w:lang w:val="uk-UA"/>
              </w:rPr>
              <w:t>0.14.19</w:t>
            </w:r>
          </w:p>
        </w:tc>
        <w:tc>
          <w:tcPr>
            <w:tcW w:w="1080" w:type="dxa"/>
            <w:vMerge/>
          </w:tcPr>
          <w:p w:rsidR="004645AC" w:rsidRPr="002274D1" w:rsidRDefault="004645AC" w:rsidP="002274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63" w:type="dxa"/>
            <w:vMerge/>
          </w:tcPr>
          <w:p w:rsidR="004645AC" w:rsidRPr="002274D1" w:rsidRDefault="004645AC" w:rsidP="002274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645AC" w:rsidRPr="002274D1" w:rsidTr="002D761E">
        <w:tc>
          <w:tcPr>
            <w:tcW w:w="567" w:type="dxa"/>
          </w:tcPr>
          <w:p w:rsidR="004645AC" w:rsidRPr="002274D1" w:rsidRDefault="004645AC" w:rsidP="00F72B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274D1">
              <w:rPr>
                <w:rFonts w:ascii="Times New Roman" w:hAnsi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2269" w:type="dxa"/>
            <w:vMerge/>
          </w:tcPr>
          <w:p w:rsidR="004645AC" w:rsidRPr="002274D1" w:rsidRDefault="004645AC" w:rsidP="00F72B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377" w:type="dxa"/>
          </w:tcPr>
          <w:p w:rsidR="004645AC" w:rsidRPr="002274D1" w:rsidRDefault="004645AC" w:rsidP="00F72B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274D1">
              <w:rPr>
                <w:rFonts w:ascii="Times New Roman" w:hAnsi="Times New Roman"/>
                <w:sz w:val="28"/>
                <w:szCs w:val="28"/>
                <w:lang w:val="uk-UA"/>
              </w:rPr>
              <w:t>Борисенко Анна</w:t>
            </w:r>
          </w:p>
        </w:tc>
        <w:tc>
          <w:tcPr>
            <w:tcW w:w="900" w:type="dxa"/>
          </w:tcPr>
          <w:p w:rsidR="004645AC" w:rsidRPr="002D761E" w:rsidRDefault="004645AC" w:rsidP="00F72B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D761E">
              <w:rPr>
                <w:rFonts w:ascii="Times New Roman" w:hAnsi="Times New Roman"/>
                <w:sz w:val="28"/>
                <w:szCs w:val="28"/>
                <w:lang w:val="uk-UA"/>
              </w:rPr>
              <w:t>Ж</w:t>
            </w:r>
          </w:p>
        </w:tc>
        <w:tc>
          <w:tcPr>
            <w:tcW w:w="1260" w:type="dxa"/>
          </w:tcPr>
          <w:p w:rsidR="004645AC" w:rsidRPr="002D761E" w:rsidRDefault="004645AC" w:rsidP="002D76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D761E">
              <w:rPr>
                <w:rFonts w:ascii="Times New Roman" w:hAnsi="Times New Roman"/>
                <w:sz w:val="28"/>
                <w:szCs w:val="28"/>
                <w:lang w:val="uk-UA"/>
              </w:rPr>
              <w:t>0.09.69</w:t>
            </w:r>
          </w:p>
        </w:tc>
        <w:tc>
          <w:tcPr>
            <w:tcW w:w="1080" w:type="dxa"/>
            <w:vMerge/>
          </w:tcPr>
          <w:p w:rsidR="004645AC" w:rsidRPr="002274D1" w:rsidRDefault="004645AC" w:rsidP="002274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63" w:type="dxa"/>
            <w:vMerge/>
          </w:tcPr>
          <w:p w:rsidR="004645AC" w:rsidRPr="002274D1" w:rsidRDefault="004645AC" w:rsidP="002274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645AC" w:rsidRPr="002274D1" w:rsidTr="002D761E">
        <w:tc>
          <w:tcPr>
            <w:tcW w:w="567" w:type="dxa"/>
          </w:tcPr>
          <w:p w:rsidR="004645AC" w:rsidRPr="002274D1" w:rsidRDefault="004645AC" w:rsidP="00F72B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274D1">
              <w:rPr>
                <w:rFonts w:ascii="Times New Roman" w:hAnsi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2269" w:type="dxa"/>
            <w:vMerge w:val="restart"/>
          </w:tcPr>
          <w:p w:rsidR="004645AC" w:rsidRPr="002274D1" w:rsidRDefault="004645AC" w:rsidP="00F72B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645AC" w:rsidRPr="002274D1" w:rsidRDefault="004645AC" w:rsidP="00F72B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274D1">
              <w:rPr>
                <w:rFonts w:ascii="Times New Roman" w:hAnsi="Times New Roman"/>
                <w:sz w:val="28"/>
                <w:szCs w:val="28"/>
                <w:lang w:val="uk-UA"/>
              </w:rPr>
              <w:t>В.Димерський</w:t>
            </w:r>
          </w:p>
          <w:p w:rsidR="004645AC" w:rsidRPr="002274D1" w:rsidRDefault="004645AC" w:rsidP="00F72B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274D1">
              <w:rPr>
                <w:rFonts w:ascii="Times New Roman" w:hAnsi="Times New Roman"/>
                <w:sz w:val="28"/>
                <w:szCs w:val="28"/>
                <w:lang w:val="uk-UA"/>
              </w:rPr>
              <w:t>НВК</w:t>
            </w:r>
          </w:p>
        </w:tc>
        <w:tc>
          <w:tcPr>
            <w:tcW w:w="3377" w:type="dxa"/>
          </w:tcPr>
          <w:p w:rsidR="004645AC" w:rsidRPr="002274D1" w:rsidRDefault="004645AC" w:rsidP="00F72B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274D1">
              <w:rPr>
                <w:rFonts w:ascii="Times New Roman" w:hAnsi="Times New Roman"/>
                <w:sz w:val="28"/>
                <w:szCs w:val="28"/>
                <w:lang w:val="uk-UA"/>
              </w:rPr>
              <w:t>Жовнак Олексій</w:t>
            </w:r>
          </w:p>
        </w:tc>
        <w:tc>
          <w:tcPr>
            <w:tcW w:w="900" w:type="dxa"/>
          </w:tcPr>
          <w:p w:rsidR="004645AC" w:rsidRPr="002D761E" w:rsidRDefault="004645AC" w:rsidP="00F72B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D761E">
              <w:rPr>
                <w:rFonts w:ascii="Times New Roman" w:hAnsi="Times New Roman"/>
                <w:sz w:val="28"/>
                <w:szCs w:val="28"/>
                <w:lang w:val="uk-UA"/>
              </w:rPr>
              <w:t>Ч</w:t>
            </w:r>
          </w:p>
        </w:tc>
        <w:tc>
          <w:tcPr>
            <w:tcW w:w="1260" w:type="dxa"/>
          </w:tcPr>
          <w:p w:rsidR="004645AC" w:rsidRPr="002D761E" w:rsidRDefault="004645AC" w:rsidP="002D76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D761E">
              <w:rPr>
                <w:rFonts w:ascii="Times New Roman" w:hAnsi="Times New Roman"/>
                <w:sz w:val="28"/>
                <w:szCs w:val="28"/>
                <w:lang w:val="uk-UA"/>
              </w:rPr>
              <w:t>0.10.84</w:t>
            </w:r>
          </w:p>
        </w:tc>
        <w:tc>
          <w:tcPr>
            <w:tcW w:w="1080" w:type="dxa"/>
            <w:vMerge w:val="restart"/>
          </w:tcPr>
          <w:p w:rsidR="004645AC" w:rsidRPr="002274D1" w:rsidRDefault="004645AC" w:rsidP="002274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645AC" w:rsidRPr="002274D1" w:rsidRDefault="004645AC" w:rsidP="002274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274D1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Pr="002274D1">
              <w:rPr>
                <w:rFonts w:ascii="Times New Roman" w:hAnsi="Times New Roman"/>
                <w:sz w:val="28"/>
                <w:szCs w:val="28"/>
                <w:lang w:val="uk-UA"/>
              </w:rPr>
              <w:t>47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Pr="002274D1">
              <w:rPr>
                <w:rFonts w:ascii="Times New Roman" w:hAnsi="Times New Roman"/>
                <w:sz w:val="28"/>
                <w:szCs w:val="28"/>
                <w:lang w:val="uk-UA"/>
              </w:rPr>
              <w:t>32</w:t>
            </w:r>
          </w:p>
        </w:tc>
        <w:tc>
          <w:tcPr>
            <w:tcW w:w="1463" w:type="dxa"/>
            <w:vMerge w:val="restart"/>
          </w:tcPr>
          <w:p w:rsidR="004645AC" w:rsidRPr="002274D1" w:rsidRDefault="004645AC" w:rsidP="002274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645AC" w:rsidRPr="002274D1" w:rsidRDefault="004645AC" w:rsidP="002274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274D1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</w:tr>
      <w:tr w:rsidR="004645AC" w:rsidRPr="002274D1" w:rsidTr="002D761E">
        <w:tc>
          <w:tcPr>
            <w:tcW w:w="567" w:type="dxa"/>
          </w:tcPr>
          <w:p w:rsidR="004645AC" w:rsidRPr="002274D1" w:rsidRDefault="004645AC" w:rsidP="00F72B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274D1">
              <w:rPr>
                <w:rFonts w:ascii="Times New Roman" w:hAnsi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2269" w:type="dxa"/>
            <w:vMerge/>
          </w:tcPr>
          <w:p w:rsidR="004645AC" w:rsidRPr="002274D1" w:rsidRDefault="004645AC" w:rsidP="00F72B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377" w:type="dxa"/>
          </w:tcPr>
          <w:p w:rsidR="004645AC" w:rsidRPr="002274D1" w:rsidRDefault="004645AC" w:rsidP="00F72B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274D1">
              <w:rPr>
                <w:rFonts w:ascii="Times New Roman" w:hAnsi="Times New Roman"/>
                <w:sz w:val="28"/>
                <w:szCs w:val="28"/>
                <w:lang w:val="uk-UA"/>
              </w:rPr>
              <w:t>Хомич Тетяна</w:t>
            </w:r>
          </w:p>
        </w:tc>
        <w:tc>
          <w:tcPr>
            <w:tcW w:w="900" w:type="dxa"/>
          </w:tcPr>
          <w:p w:rsidR="004645AC" w:rsidRPr="002D761E" w:rsidRDefault="004645AC" w:rsidP="00F72B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D761E">
              <w:rPr>
                <w:rFonts w:ascii="Times New Roman" w:hAnsi="Times New Roman"/>
                <w:sz w:val="28"/>
                <w:szCs w:val="28"/>
                <w:lang w:val="uk-UA"/>
              </w:rPr>
              <w:t>Ж</w:t>
            </w:r>
          </w:p>
        </w:tc>
        <w:tc>
          <w:tcPr>
            <w:tcW w:w="1260" w:type="dxa"/>
          </w:tcPr>
          <w:p w:rsidR="004645AC" w:rsidRPr="002D761E" w:rsidRDefault="004645AC" w:rsidP="002D76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D761E">
              <w:rPr>
                <w:rFonts w:ascii="Times New Roman" w:hAnsi="Times New Roman"/>
                <w:sz w:val="28"/>
                <w:szCs w:val="28"/>
                <w:lang w:val="uk-UA"/>
              </w:rPr>
              <w:t>0.11.50</w:t>
            </w:r>
          </w:p>
        </w:tc>
        <w:tc>
          <w:tcPr>
            <w:tcW w:w="1080" w:type="dxa"/>
            <w:vMerge/>
          </w:tcPr>
          <w:p w:rsidR="004645AC" w:rsidRPr="002274D1" w:rsidRDefault="004645AC" w:rsidP="002274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63" w:type="dxa"/>
            <w:vMerge/>
          </w:tcPr>
          <w:p w:rsidR="004645AC" w:rsidRPr="002274D1" w:rsidRDefault="004645AC" w:rsidP="002274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645AC" w:rsidRPr="002274D1" w:rsidTr="002D761E">
        <w:tc>
          <w:tcPr>
            <w:tcW w:w="567" w:type="dxa"/>
          </w:tcPr>
          <w:p w:rsidR="004645AC" w:rsidRPr="002274D1" w:rsidRDefault="004645AC" w:rsidP="00F72B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274D1">
              <w:rPr>
                <w:rFonts w:ascii="Times New Roman" w:hAnsi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2269" w:type="dxa"/>
            <w:vMerge/>
          </w:tcPr>
          <w:p w:rsidR="004645AC" w:rsidRPr="002274D1" w:rsidRDefault="004645AC" w:rsidP="00F72B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377" w:type="dxa"/>
          </w:tcPr>
          <w:p w:rsidR="004645AC" w:rsidRPr="002274D1" w:rsidRDefault="004645AC" w:rsidP="00F72B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274D1">
              <w:rPr>
                <w:rFonts w:ascii="Times New Roman" w:hAnsi="Times New Roman"/>
                <w:sz w:val="28"/>
                <w:szCs w:val="28"/>
                <w:lang w:val="uk-UA"/>
              </w:rPr>
              <w:t>Йовса Руслан</w:t>
            </w:r>
          </w:p>
        </w:tc>
        <w:tc>
          <w:tcPr>
            <w:tcW w:w="900" w:type="dxa"/>
          </w:tcPr>
          <w:p w:rsidR="004645AC" w:rsidRPr="002D761E" w:rsidRDefault="004645AC" w:rsidP="00F72B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D761E">
              <w:rPr>
                <w:rFonts w:ascii="Times New Roman" w:hAnsi="Times New Roman"/>
                <w:sz w:val="28"/>
                <w:szCs w:val="28"/>
                <w:lang w:val="uk-UA"/>
              </w:rPr>
              <w:t>Ч</w:t>
            </w:r>
          </w:p>
        </w:tc>
        <w:tc>
          <w:tcPr>
            <w:tcW w:w="1260" w:type="dxa"/>
          </w:tcPr>
          <w:p w:rsidR="004645AC" w:rsidRPr="002D761E" w:rsidRDefault="004645AC" w:rsidP="002D76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D761E">
              <w:rPr>
                <w:rFonts w:ascii="Times New Roman" w:hAnsi="Times New Roman"/>
                <w:sz w:val="28"/>
                <w:szCs w:val="28"/>
                <w:lang w:val="uk-UA"/>
              </w:rPr>
              <w:t>0.13.63</w:t>
            </w:r>
          </w:p>
        </w:tc>
        <w:tc>
          <w:tcPr>
            <w:tcW w:w="1080" w:type="dxa"/>
            <w:vMerge/>
          </w:tcPr>
          <w:p w:rsidR="004645AC" w:rsidRPr="002274D1" w:rsidRDefault="004645AC" w:rsidP="002274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63" w:type="dxa"/>
            <w:vMerge/>
          </w:tcPr>
          <w:p w:rsidR="004645AC" w:rsidRPr="002274D1" w:rsidRDefault="004645AC" w:rsidP="002274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645AC" w:rsidRPr="002274D1" w:rsidTr="002D761E">
        <w:tc>
          <w:tcPr>
            <w:tcW w:w="567" w:type="dxa"/>
          </w:tcPr>
          <w:p w:rsidR="004645AC" w:rsidRPr="002274D1" w:rsidRDefault="004645AC" w:rsidP="00F72B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274D1">
              <w:rPr>
                <w:rFonts w:ascii="Times New Roman" w:hAnsi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2269" w:type="dxa"/>
            <w:vMerge/>
          </w:tcPr>
          <w:p w:rsidR="004645AC" w:rsidRPr="002274D1" w:rsidRDefault="004645AC" w:rsidP="00F72B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377" w:type="dxa"/>
          </w:tcPr>
          <w:p w:rsidR="004645AC" w:rsidRPr="002274D1" w:rsidRDefault="004645AC" w:rsidP="00F72B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274D1">
              <w:rPr>
                <w:rFonts w:ascii="Times New Roman" w:hAnsi="Times New Roman"/>
                <w:sz w:val="28"/>
                <w:szCs w:val="28"/>
                <w:lang w:val="uk-UA"/>
              </w:rPr>
              <w:t>Кондратенко Руслан</w:t>
            </w:r>
          </w:p>
        </w:tc>
        <w:tc>
          <w:tcPr>
            <w:tcW w:w="900" w:type="dxa"/>
          </w:tcPr>
          <w:p w:rsidR="004645AC" w:rsidRPr="002D761E" w:rsidRDefault="004645AC" w:rsidP="00F72B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D761E">
              <w:rPr>
                <w:rFonts w:ascii="Times New Roman" w:hAnsi="Times New Roman"/>
                <w:sz w:val="28"/>
                <w:szCs w:val="28"/>
                <w:lang w:val="uk-UA"/>
              </w:rPr>
              <w:t>Ч</w:t>
            </w:r>
          </w:p>
        </w:tc>
        <w:tc>
          <w:tcPr>
            <w:tcW w:w="1260" w:type="dxa"/>
          </w:tcPr>
          <w:p w:rsidR="004645AC" w:rsidRPr="002D761E" w:rsidRDefault="004645AC" w:rsidP="002D76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D761E">
              <w:rPr>
                <w:rFonts w:ascii="Times New Roman" w:hAnsi="Times New Roman"/>
                <w:sz w:val="28"/>
                <w:szCs w:val="28"/>
                <w:lang w:val="uk-UA"/>
              </w:rPr>
              <w:t>0.11.35</w:t>
            </w:r>
          </w:p>
        </w:tc>
        <w:tc>
          <w:tcPr>
            <w:tcW w:w="1080" w:type="dxa"/>
            <w:vMerge/>
          </w:tcPr>
          <w:p w:rsidR="004645AC" w:rsidRPr="002274D1" w:rsidRDefault="004645AC" w:rsidP="002274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63" w:type="dxa"/>
            <w:vMerge/>
          </w:tcPr>
          <w:p w:rsidR="004645AC" w:rsidRPr="002274D1" w:rsidRDefault="004645AC" w:rsidP="002274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645AC" w:rsidRPr="002274D1" w:rsidTr="002D761E">
        <w:tc>
          <w:tcPr>
            <w:tcW w:w="567" w:type="dxa"/>
          </w:tcPr>
          <w:p w:rsidR="004645AC" w:rsidRPr="002274D1" w:rsidRDefault="004645AC" w:rsidP="00F72B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274D1">
              <w:rPr>
                <w:rFonts w:ascii="Times New Roman" w:hAnsi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2269" w:type="dxa"/>
            <w:vMerge w:val="restart"/>
          </w:tcPr>
          <w:p w:rsidR="004645AC" w:rsidRPr="002274D1" w:rsidRDefault="004645AC" w:rsidP="00F72B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645AC" w:rsidRPr="002274D1" w:rsidRDefault="004645AC" w:rsidP="00F72B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274D1">
              <w:rPr>
                <w:rFonts w:ascii="Times New Roman" w:hAnsi="Times New Roman"/>
                <w:sz w:val="28"/>
                <w:szCs w:val="28"/>
                <w:lang w:val="uk-UA"/>
              </w:rPr>
              <w:t>Погребська</w:t>
            </w:r>
          </w:p>
          <w:p w:rsidR="004645AC" w:rsidRPr="002274D1" w:rsidRDefault="004645AC" w:rsidP="00F72B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274D1">
              <w:rPr>
                <w:rFonts w:ascii="Times New Roman" w:hAnsi="Times New Roman"/>
                <w:sz w:val="28"/>
                <w:szCs w:val="28"/>
                <w:lang w:val="uk-UA"/>
              </w:rPr>
              <w:t>ЗОШ І-ІІІст.</w:t>
            </w:r>
          </w:p>
        </w:tc>
        <w:tc>
          <w:tcPr>
            <w:tcW w:w="3377" w:type="dxa"/>
          </w:tcPr>
          <w:p w:rsidR="004645AC" w:rsidRPr="002274D1" w:rsidRDefault="004645AC" w:rsidP="00F72B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274D1">
              <w:rPr>
                <w:rFonts w:ascii="Times New Roman" w:hAnsi="Times New Roman"/>
                <w:sz w:val="28"/>
                <w:szCs w:val="28"/>
                <w:lang w:val="uk-UA"/>
              </w:rPr>
              <w:t>Негода Богдан</w:t>
            </w:r>
          </w:p>
        </w:tc>
        <w:tc>
          <w:tcPr>
            <w:tcW w:w="900" w:type="dxa"/>
          </w:tcPr>
          <w:p w:rsidR="004645AC" w:rsidRPr="002D761E" w:rsidRDefault="004645AC" w:rsidP="00F72B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D761E">
              <w:rPr>
                <w:rFonts w:ascii="Times New Roman" w:hAnsi="Times New Roman"/>
                <w:sz w:val="28"/>
                <w:szCs w:val="28"/>
                <w:lang w:val="uk-UA"/>
              </w:rPr>
              <w:t>Ч</w:t>
            </w:r>
          </w:p>
        </w:tc>
        <w:tc>
          <w:tcPr>
            <w:tcW w:w="1260" w:type="dxa"/>
          </w:tcPr>
          <w:p w:rsidR="004645AC" w:rsidRPr="002D761E" w:rsidRDefault="004645AC" w:rsidP="002D76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D761E">
              <w:rPr>
                <w:rFonts w:ascii="Times New Roman" w:hAnsi="Times New Roman"/>
                <w:sz w:val="28"/>
                <w:szCs w:val="28"/>
                <w:lang w:val="uk-UA"/>
              </w:rPr>
              <w:t>0.13.34</w:t>
            </w:r>
          </w:p>
        </w:tc>
        <w:tc>
          <w:tcPr>
            <w:tcW w:w="1080" w:type="dxa"/>
            <w:vMerge w:val="restart"/>
          </w:tcPr>
          <w:p w:rsidR="004645AC" w:rsidRPr="002274D1" w:rsidRDefault="004645AC" w:rsidP="002274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645AC" w:rsidRPr="002274D1" w:rsidRDefault="004645AC" w:rsidP="002274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274D1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Pr="002274D1">
              <w:rPr>
                <w:rFonts w:ascii="Times New Roman" w:hAnsi="Times New Roman"/>
                <w:sz w:val="28"/>
                <w:szCs w:val="28"/>
                <w:lang w:val="uk-UA"/>
              </w:rPr>
              <w:t>49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Pr="002274D1">
              <w:rPr>
                <w:rFonts w:ascii="Times New Roman" w:hAnsi="Times New Roman"/>
                <w:sz w:val="28"/>
                <w:szCs w:val="28"/>
                <w:lang w:val="uk-UA"/>
              </w:rPr>
              <w:t>96</w:t>
            </w:r>
          </w:p>
          <w:p w:rsidR="004645AC" w:rsidRPr="002274D1" w:rsidRDefault="004645AC" w:rsidP="002274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63" w:type="dxa"/>
            <w:vMerge w:val="restart"/>
          </w:tcPr>
          <w:p w:rsidR="004645AC" w:rsidRPr="002274D1" w:rsidRDefault="004645AC" w:rsidP="002274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645AC" w:rsidRPr="002274D1" w:rsidRDefault="004645AC" w:rsidP="002274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274D1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  <w:p w:rsidR="004645AC" w:rsidRPr="002274D1" w:rsidRDefault="004645AC" w:rsidP="002274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645AC" w:rsidRPr="002274D1" w:rsidRDefault="004645AC" w:rsidP="002274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645AC" w:rsidRPr="002274D1" w:rsidTr="002D761E">
        <w:tc>
          <w:tcPr>
            <w:tcW w:w="567" w:type="dxa"/>
          </w:tcPr>
          <w:p w:rsidR="004645AC" w:rsidRPr="002274D1" w:rsidRDefault="004645AC" w:rsidP="00F72B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274D1">
              <w:rPr>
                <w:rFonts w:ascii="Times New Roman" w:hAnsi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2269" w:type="dxa"/>
            <w:vMerge/>
          </w:tcPr>
          <w:p w:rsidR="004645AC" w:rsidRPr="002274D1" w:rsidRDefault="004645AC" w:rsidP="00F72B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377" w:type="dxa"/>
          </w:tcPr>
          <w:p w:rsidR="004645AC" w:rsidRPr="002274D1" w:rsidRDefault="004645AC" w:rsidP="00F72B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274D1">
              <w:rPr>
                <w:rFonts w:ascii="Times New Roman" w:hAnsi="Times New Roman"/>
                <w:sz w:val="28"/>
                <w:szCs w:val="28"/>
                <w:lang w:val="uk-UA"/>
              </w:rPr>
              <w:t>Немченко Максим</w:t>
            </w:r>
          </w:p>
        </w:tc>
        <w:tc>
          <w:tcPr>
            <w:tcW w:w="900" w:type="dxa"/>
          </w:tcPr>
          <w:p w:rsidR="004645AC" w:rsidRPr="002D761E" w:rsidRDefault="004645AC" w:rsidP="00F72B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D761E">
              <w:rPr>
                <w:rFonts w:ascii="Times New Roman" w:hAnsi="Times New Roman"/>
                <w:sz w:val="28"/>
                <w:szCs w:val="28"/>
                <w:lang w:val="uk-UA"/>
              </w:rPr>
              <w:t>Ч</w:t>
            </w:r>
          </w:p>
        </w:tc>
        <w:tc>
          <w:tcPr>
            <w:tcW w:w="1260" w:type="dxa"/>
          </w:tcPr>
          <w:p w:rsidR="004645AC" w:rsidRPr="002D761E" w:rsidRDefault="004645AC" w:rsidP="002D76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D761E">
              <w:rPr>
                <w:rFonts w:ascii="Times New Roman" w:hAnsi="Times New Roman"/>
                <w:sz w:val="28"/>
                <w:szCs w:val="28"/>
                <w:lang w:val="uk-UA"/>
              </w:rPr>
              <w:t>0.09.25</w:t>
            </w:r>
          </w:p>
        </w:tc>
        <w:tc>
          <w:tcPr>
            <w:tcW w:w="1080" w:type="dxa"/>
            <w:vMerge/>
          </w:tcPr>
          <w:p w:rsidR="004645AC" w:rsidRPr="002274D1" w:rsidRDefault="004645AC" w:rsidP="002274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63" w:type="dxa"/>
            <w:vMerge/>
          </w:tcPr>
          <w:p w:rsidR="004645AC" w:rsidRPr="002274D1" w:rsidRDefault="004645AC" w:rsidP="002274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645AC" w:rsidRPr="002274D1" w:rsidTr="002D761E">
        <w:tc>
          <w:tcPr>
            <w:tcW w:w="567" w:type="dxa"/>
          </w:tcPr>
          <w:p w:rsidR="004645AC" w:rsidRPr="002274D1" w:rsidRDefault="004645AC" w:rsidP="00F72B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274D1">
              <w:rPr>
                <w:rFonts w:ascii="Times New Roman" w:hAnsi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2269" w:type="dxa"/>
            <w:vMerge/>
          </w:tcPr>
          <w:p w:rsidR="004645AC" w:rsidRPr="002274D1" w:rsidRDefault="004645AC" w:rsidP="00F72B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377" w:type="dxa"/>
          </w:tcPr>
          <w:p w:rsidR="004645AC" w:rsidRPr="002274D1" w:rsidRDefault="004645AC" w:rsidP="00F72B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274D1">
              <w:rPr>
                <w:rFonts w:ascii="Times New Roman" w:hAnsi="Times New Roman"/>
                <w:sz w:val="28"/>
                <w:szCs w:val="28"/>
                <w:lang w:val="uk-UA"/>
              </w:rPr>
              <w:t>Давтян Ані</w:t>
            </w:r>
          </w:p>
        </w:tc>
        <w:tc>
          <w:tcPr>
            <w:tcW w:w="900" w:type="dxa"/>
          </w:tcPr>
          <w:p w:rsidR="004645AC" w:rsidRPr="002D761E" w:rsidRDefault="004645AC" w:rsidP="00F72B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D761E">
              <w:rPr>
                <w:rFonts w:ascii="Times New Roman" w:hAnsi="Times New Roman"/>
                <w:sz w:val="28"/>
                <w:szCs w:val="28"/>
                <w:lang w:val="uk-UA"/>
              </w:rPr>
              <w:t>Ж</w:t>
            </w:r>
          </w:p>
        </w:tc>
        <w:tc>
          <w:tcPr>
            <w:tcW w:w="1260" w:type="dxa"/>
          </w:tcPr>
          <w:p w:rsidR="004645AC" w:rsidRPr="002D761E" w:rsidRDefault="004645AC" w:rsidP="002D76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D761E">
              <w:rPr>
                <w:rFonts w:ascii="Times New Roman" w:hAnsi="Times New Roman"/>
                <w:sz w:val="28"/>
                <w:szCs w:val="28"/>
                <w:lang w:val="uk-UA"/>
              </w:rPr>
              <w:t>0.16.75</w:t>
            </w:r>
          </w:p>
        </w:tc>
        <w:tc>
          <w:tcPr>
            <w:tcW w:w="1080" w:type="dxa"/>
            <w:vMerge/>
          </w:tcPr>
          <w:p w:rsidR="004645AC" w:rsidRPr="002274D1" w:rsidRDefault="004645AC" w:rsidP="002274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63" w:type="dxa"/>
            <w:vMerge/>
          </w:tcPr>
          <w:p w:rsidR="004645AC" w:rsidRPr="002274D1" w:rsidRDefault="004645AC" w:rsidP="002274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645AC" w:rsidRPr="002274D1" w:rsidTr="002D761E">
        <w:tc>
          <w:tcPr>
            <w:tcW w:w="567" w:type="dxa"/>
          </w:tcPr>
          <w:p w:rsidR="004645AC" w:rsidRPr="002274D1" w:rsidRDefault="004645AC" w:rsidP="00F72B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274D1">
              <w:rPr>
                <w:rFonts w:ascii="Times New Roman" w:hAnsi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2269" w:type="dxa"/>
            <w:vMerge/>
          </w:tcPr>
          <w:p w:rsidR="004645AC" w:rsidRPr="002274D1" w:rsidRDefault="004645AC" w:rsidP="00F72B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377" w:type="dxa"/>
          </w:tcPr>
          <w:p w:rsidR="004645AC" w:rsidRPr="002274D1" w:rsidRDefault="004645AC" w:rsidP="00F72B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274D1">
              <w:rPr>
                <w:rFonts w:ascii="Times New Roman" w:hAnsi="Times New Roman"/>
                <w:sz w:val="28"/>
                <w:szCs w:val="28"/>
                <w:lang w:val="uk-UA"/>
              </w:rPr>
              <w:t>Касіч Іван</w:t>
            </w:r>
          </w:p>
        </w:tc>
        <w:tc>
          <w:tcPr>
            <w:tcW w:w="900" w:type="dxa"/>
          </w:tcPr>
          <w:p w:rsidR="004645AC" w:rsidRPr="002D761E" w:rsidRDefault="004645AC" w:rsidP="00F72B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D761E">
              <w:rPr>
                <w:rFonts w:ascii="Times New Roman" w:hAnsi="Times New Roman"/>
                <w:sz w:val="28"/>
                <w:szCs w:val="28"/>
                <w:lang w:val="uk-UA"/>
              </w:rPr>
              <w:t>Ч</w:t>
            </w:r>
          </w:p>
        </w:tc>
        <w:tc>
          <w:tcPr>
            <w:tcW w:w="1260" w:type="dxa"/>
          </w:tcPr>
          <w:p w:rsidR="004645AC" w:rsidRPr="002D761E" w:rsidRDefault="004645AC" w:rsidP="002D76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D761E">
              <w:rPr>
                <w:rFonts w:ascii="Times New Roman" w:hAnsi="Times New Roman"/>
                <w:sz w:val="28"/>
                <w:szCs w:val="28"/>
                <w:lang w:val="uk-UA"/>
              </w:rPr>
              <w:t>0.10.62</w:t>
            </w:r>
          </w:p>
        </w:tc>
        <w:tc>
          <w:tcPr>
            <w:tcW w:w="1080" w:type="dxa"/>
            <w:vMerge/>
          </w:tcPr>
          <w:p w:rsidR="004645AC" w:rsidRPr="002274D1" w:rsidRDefault="004645AC" w:rsidP="002274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63" w:type="dxa"/>
            <w:vMerge/>
          </w:tcPr>
          <w:p w:rsidR="004645AC" w:rsidRPr="002274D1" w:rsidRDefault="004645AC" w:rsidP="002274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645AC" w:rsidRPr="002274D1" w:rsidTr="002D761E">
        <w:tc>
          <w:tcPr>
            <w:tcW w:w="567" w:type="dxa"/>
          </w:tcPr>
          <w:p w:rsidR="004645AC" w:rsidRPr="002274D1" w:rsidRDefault="004645AC" w:rsidP="00F72B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274D1">
              <w:rPr>
                <w:rFonts w:ascii="Times New Roman" w:hAnsi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2269" w:type="dxa"/>
            <w:vMerge w:val="restart"/>
          </w:tcPr>
          <w:p w:rsidR="004645AC" w:rsidRPr="002274D1" w:rsidRDefault="004645AC" w:rsidP="00F72B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645AC" w:rsidRPr="002274D1" w:rsidRDefault="004645AC" w:rsidP="00F72B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274D1">
              <w:rPr>
                <w:rFonts w:ascii="Times New Roman" w:hAnsi="Times New Roman"/>
                <w:sz w:val="28"/>
                <w:szCs w:val="28"/>
                <w:lang w:val="uk-UA"/>
              </w:rPr>
              <w:t>Гоголівська</w:t>
            </w:r>
          </w:p>
          <w:p w:rsidR="004645AC" w:rsidRPr="002274D1" w:rsidRDefault="004645AC" w:rsidP="00F72B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274D1">
              <w:rPr>
                <w:rFonts w:ascii="Times New Roman" w:hAnsi="Times New Roman"/>
                <w:sz w:val="28"/>
                <w:szCs w:val="28"/>
                <w:lang w:val="uk-UA"/>
              </w:rPr>
              <w:t>ЗОШ І-ІІІст.</w:t>
            </w:r>
          </w:p>
        </w:tc>
        <w:tc>
          <w:tcPr>
            <w:tcW w:w="3377" w:type="dxa"/>
          </w:tcPr>
          <w:p w:rsidR="004645AC" w:rsidRPr="002274D1" w:rsidRDefault="004645AC" w:rsidP="00F72B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274D1">
              <w:rPr>
                <w:rFonts w:ascii="Times New Roman" w:hAnsi="Times New Roman"/>
                <w:sz w:val="28"/>
                <w:szCs w:val="28"/>
                <w:lang w:val="uk-UA"/>
              </w:rPr>
              <w:t>Гребенчук Андрій</w:t>
            </w:r>
          </w:p>
        </w:tc>
        <w:tc>
          <w:tcPr>
            <w:tcW w:w="900" w:type="dxa"/>
          </w:tcPr>
          <w:p w:rsidR="004645AC" w:rsidRPr="002D761E" w:rsidRDefault="004645AC" w:rsidP="00F72B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D761E">
              <w:rPr>
                <w:rFonts w:ascii="Times New Roman" w:hAnsi="Times New Roman"/>
                <w:sz w:val="28"/>
                <w:szCs w:val="28"/>
                <w:lang w:val="uk-UA"/>
              </w:rPr>
              <w:t>Ч</w:t>
            </w:r>
          </w:p>
        </w:tc>
        <w:tc>
          <w:tcPr>
            <w:tcW w:w="1260" w:type="dxa"/>
          </w:tcPr>
          <w:p w:rsidR="004645AC" w:rsidRPr="002D761E" w:rsidRDefault="004645AC" w:rsidP="002D76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D761E">
              <w:rPr>
                <w:rFonts w:ascii="Times New Roman" w:hAnsi="Times New Roman"/>
                <w:sz w:val="28"/>
                <w:szCs w:val="28"/>
                <w:lang w:val="uk-UA"/>
              </w:rPr>
              <w:t>0.14.12</w:t>
            </w:r>
          </w:p>
        </w:tc>
        <w:tc>
          <w:tcPr>
            <w:tcW w:w="1080" w:type="dxa"/>
            <w:vMerge w:val="restart"/>
          </w:tcPr>
          <w:p w:rsidR="004645AC" w:rsidRPr="002274D1" w:rsidRDefault="004645AC" w:rsidP="002274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645AC" w:rsidRPr="002274D1" w:rsidRDefault="004645AC" w:rsidP="002274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274D1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Pr="002274D1">
              <w:rPr>
                <w:rFonts w:ascii="Times New Roman" w:hAnsi="Times New Roman"/>
                <w:sz w:val="28"/>
                <w:szCs w:val="28"/>
                <w:lang w:val="uk-UA"/>
              </w:rPr>
              <w:t>51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Pr="002274D1">
              <w:rPr>
                <w:rFonts w:ascii="Times New Roman" w:hAnsi="Times New Roman"/>
                <w:sz w:val="28"/>
                <w:szCs w:val="28"/>
                <w:lang w:val="uk-UA"/>
              </w:rPr>
              <w:t>29</w:t>
            </w:r>
          </w:p>
        </w:tc>
        <w:tc>
          <w:tcPr>
            <w:tcW w:w="1463" w:type="dxa"/>
            <w:vMerge w:val="restart"/>
          </w:tcPr>
          <w:p w:rsidR="004645AC" w:rsidRPr="002274D1" w:rsidRDefault="004645AC" w:rsidP="002274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645AC" w:rsidRPr="002274D1" w:rsidRDefault="004645AC" w:rsidP="002274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274D1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  <w:p w:rsidR="004645AC" w:rsidRPr="002274D1" w:rsidRDefault="004645AC" w:rsidP="002274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645AC" w:rsidRPr="002274D1" w:rsidTr="002D761E">
        <w:tc>
          <w:tcPr>
            <w:tcW w:w="567" w:type="dxa"/>
          </w:tcPr>
          <w:p w:rsidR="004645AC" w:rsidRPr="002274D1" w:rsidRDefault="004645AC" w:rsidP="00F72B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274D1">
              <w:rPr>
                <w:rFonts w:ascii="Times New Roman" w:hAnsi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2269" w:type="dxa"/>
            <w:vMerge/>
          </w:tcPr>
          <w:p w:rsidR="004645AC" w:rsidRPr="002274D1" w:rsidRDefault="004645AC" w:rsidP="00F72B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377" w:type="dxa"/>
          </w:tcPr>
          <w:p w:rsidR="004645AC" w:rsidRPr="002274D1" w:rsidRDefault="004645AC" w:rsidP="00F72B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274D1">
              <w:rPr>
                <w:rFonts w:ascii="Times New Roman" w:hAnsi="Times New Roman"/>
                <w:sz w:val="28"/>
                <w:szCs w:val="28"/>
                <w:lang w:val="uk-UA"/>
              </w:rPr>
              <w:t>Кіру Ян</w:t>
            </w:r>
          </w:p>
        </w:tc>
        <w:tc>
          <w:tcPr>
            <w:tcW w:w="900" w:type="dxa"/>
          </w:tcPr>
          <w:p w:rsidR="004645AC" w:rsidRPr="002D761E" w:rsidRDefault="004645AC" w:rsidP="00F72B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D761E">
              <w:rPr>
                <w:rFonts w:ascii="Times New Roman" w:hAnsi="Times New Roman"/>
                <w:sz w:val="28"/>
                <w:szCs w:val="28"/>
                <w:lang w:val="uk-UA"/>
              </w:rPr>
              <w:t>Ч</w:t>
            </w:r>
          </w:p>
        </w:tc>
        <w:tc>
          <w:tcPr>
            <w:tcW w:w="1260" w:type="dxa"/>
          </w:tcPr>
          <w:p w:rsidR="004645AC" w:rsidRPr="002D761E" w:rsidRDefault="004645AC" w:rsidP="002D76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D761E">
              <w:rPr>
                <w:rFonts w:ascii="Times New Roman" w:hAnsi="Times New Roman"/>
                <w:sz w:val="28"/>
                <w:szCs w:val="28"/>
                <w:lang w:val="uk-UA"/>
              </w:rPr>
              <w:t>0.07.79</w:t>
            </w:r>
          </w:p>
        </w:tc>
        <w:tc>
          <w:tcPr>
            <w:tcW w:w="1080" w:type="dxa"/>
            <w:vMerge/>
          </w:tcPr>
          <w:p w:rsidR="004645AC" w:rsidRPr="002274D1" w:rsidRDefault="004645AC" w:rsidP="002274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63" w:type="dxa"/>
            <w:vMerge/>
          </w:tcPr>
          <w:p w:rsidR="004645AC" w:rsidRPr="002274D1" w:rsidRDefault="004645AC" w:rsidP="002274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645AC" w:rsidRPr="002274D1" w:rsidTr="002D761E">
        <w:tc>
          <w:tcPr>
            <w:tcW w:w="567" w:type="dxa"/>
          </w:tcPr>
          <w:p w:rsidR="004645AC" w:rsidRPr="002274D1" w:rsidRDefault="004645AC" w:rsidP="00F72B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274D1">
              <w:rPr>
                <w:rFonts w:ascii="Times New Roman" w:hAnsi="Times New Roman"/>
                <w:sz w:val="28"/>
                <w:szCs w:val="28"/>
                <w:lang w:val="uk-UA"/>
              </w:rPr>
              <w:t>23.</w:t>
            </w:r>
          </w:p>
        </w:tc>
        <w:tc>
          <w:tcPr>
            <w:tcW w:w="2269" w:type="dxa"/>
            <w:vMerge/>
          </w:tcPr>
          <w:p w:rsidR="004645AC" w:rsidRPr="002274D1" w:rsidRDefault="004645AC" w:rsidP="00F72B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377" w:type="dxa"/>
          </w:tcPr>
          <w:p w:rsidR="004645AC" w:rsidRPr="002274D1" w:rsidRDefault="004645AC" w:rsidP="00F72B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274D1">
              <w:rPr>
                <w:rFonts w:ascii="Times New Roman" w:hAnsi="Times New Roman"/>
                <w:sz w:val="28"/>
                <w:szCs w:val="28"/>
                <w:lang w:val="uk-UA"/>
              </w:rPr>
              <w:t>Уманець Петро</w:t>
            </w:r>
          </w:p>
        </w:tc>
        <w:tc>
          <w:tcPr>
            <w:tcW w:w="900" w:type="dxa"/>
          </w:tcPr>
          <w:p w:rsidR="004645AC" w:rsidRPr="002D761E" w:rsidRDefault="004645AC" w:rsidP="00F72B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D761E">
              <w:rPr>
                <w:rFonts w:ascii="Times New Roman" w:hAnsi="Times New Roman"/>
                <w:sz w:val="28"/>
                <w:szCs w:val="28"/>
                <w:lang w:val="uk-UA"/>
              </w:rPr>
              <w:t>Ч</w:t>
            </w:r>
          </w:p>
        </w:tc>
        <w:tc>
          <w:tcPr>
            <w:tcW w:w="1260" w:type="dxa"/>
          </w:tcPr>
          <w:p w:rsidR="004645AC" w:rsidRPr="002D761E" w:rsidRDefault="004645AC" w:rsidP="002D76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D761E">
              <w:rPr>
                <w:rFonts w:ascii="Times New Roman" w:hAnsi="Times New Roman"/>
                <w:sz w:val="28"/>
                <w:szCs w:val="28"/>
                <w:lang w:val="uk-UA"/>
              </w:rPr>
              <w:t>0.12.19</w:t>
            </w:r>
          </w:p>
        </w:tc>
        <w:tc>
          <w:tcPr>
            <w:tcW w:w="1080" w:type="dxa"/>
            <w:vMerge/>
          </w:tcPr>
          <w:p w:rsidR="004645AC" w:rsidRPr="002274D1" w:rsidRDefault="004645AC" w:rsidP="002274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63" w:type="dxa"/>
            <w:vMerge/>
          </w:tcPr>
          <w:p w:rsidR="004645AC" w:rsidRPr="002274D1" w:rsidRDefault="004645AC" w:rsidP="002274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645AC" w:rsidRPr="002274D1" w:rsidTr="002D761E">
        <w:tc>
          <w:tcPr>
            <w:tcW w:w="567" w:type="dxa"/>
          </w:tcPr>
          <w:p w:rsidR="004645AC" w:rsidRPr="002274D1" w:rsidRDefault="004645AC" w:rsidP="00F72B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274D1">
              <w:rPr>
                <w:rFonts w:ascii="Times New Roman" w:hAnsi="Times New Roman"/>
                <w:sz w:val="28"/>
                <w:szCs w:val="28"/>
                <w:lang w:val="uk-UA"/>
              </w:rPr>
              <w:t>24.</w:t>
            </w:r>
          </w:p>
        </w:tc>
        <w:tc>
          <w:tcPr>
            <w:tcW w:w="2269" w:type="dxa"/>
            <w:vMerge/>
          </w:tcPr>
          <w:p w:rsidR="004645AC" w:rsidRPr="002274D1" w:rsidRDefault="004645AC" w:rsidP="00F72B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377" w:type="dxa"/>
          </w:tcPr>
          <w:p w:rsidR="004645AC" w:rsidRPr="002274D1" w:rsidRDefault="004645AC" w:rsidP="00F72B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274D1">
              <w:rPr>
                <w:rFonts w:ascii="Times New Roman" w:hAnsi="Times New Roman"/>
                <w:sz w:val="28"/>
                <w:szCs w:val="28"/>
                <w:lang w:val="uk-UA"/>
              </w:rPr>
              <w:t>Герасименко Ліза</w:t>
            </w:r>
          </w:p>
        </w:tc>
        <w:tc>
          <w:tcPr>
            <w:tcW w:w="900" w:type="dxa"/>
          </w:tcPr>
          <w:p w:rsidR="004645AC" w:rsidRPr="002D761E" w:rsidRDefault="004645AC" w:rsidP="00F72B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D761E">
              <w:rPr>
                <w:rFonts w:ascii="Times New Roman" w:hAnsi="Times New Roman"/>
                <w:sz w:val="28"/>
                <w:szCs w:val="28"/>
                <w:lang w:val="uk-UA"/>
              </w:rPr>
              <w:t>Ж</w:t>
            </w:r>
          </w:p>
        </w:tc>
        <w:tc>
          <w:tcPr>
            <w:tcW w:w="1260" w:type="dxa"/>
          </w:tcPr>
          <w:p w:rsidR="004645AC" w:rsidRPr="002D761E" w:rsidRDefault="004645AC" w:rsidP="002D76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D761E">
              <w:rPr>
                <w:rFonts w:ascii="Times New Roman" w:hAnsi="Times New Roman"/>
                <w:sz w:val="28"/>
                <w:szCs w:val="28"/>
                <w:lang w:val="uk-UA"/>
              </w:rPr>
              <w:t>0.17.19</w:t>
            </w:r>
          </w:p>
        </w:tc>
        <w:tc>
          <w:tcPr>
            <w:tcW w:w="1080" w:type="dxa"/>
            <w:vMerge/>
          </w:tcPr>
          <w:p w:rsidR="004645AC" w:rsidRPr="002274D1" w:rsidRDefault="004645AC" w:rsidP="002274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63" w:type="dxa"/>
            <w:vMerge/>
          </w:tcPr>
          <w:p w:rsidR="004645AC" w:rsidRPr="002274D1" w:rsidRDefault="004645AC" w:rsidP="002274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645AC" w:rsidRPr="002274D1" w:rsidTr="002D761E">
        <w:tc>
          <w:tcPr>
            <w:tcW w:w="567" w:type="dxa"/>
          </w:tcPr>
          <w:p w:rsidR="004645AC" w:rsidRPr="002274D1" w:rsidRDefault="004645AC" w:rsidP="00F72B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274D1">
              <w:rPr>
                <w:rFonts w:ascii="Times New Roman" w:hAnsi="Times New Roman"/>
                <w:sz w:val="28"/>
                <w:szCs w:val="28"/>
                <w:lang w:val="uk-UA"/>
              </w:rPr>
              <w:t>25.</w:t>
            </w:r>
          </w:p>
        </w:tc>
        <w:tc>
          <w:tcPr>
            <w:tcW w:w="2269" w:type="dxa"/>
            <w:vMerge w:val="restart"/>
          </w:tcPr>
          <w:p w:rsidR="004645AC" w:rsidRPr="002274D1" w:rsidRDefault="004645AC" w:rsidP="00F72B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645AC" w:rsidRPr="002274D1" w:rsidRDefault="004645AC" w:rsidP="00F72B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274D1">
              <w:rPr>
                <w:rFonts w:ascii="Times New Roman" w:hAnsi="Times New Roman"/>
                <w:sz w:val="28"/>
                <w:szCs w:val="28"/>
                <w:lang w:val="uk-UA"/>
              </w:rPr>
              <w:t>Літківська</w:t>
            </w:r>
          </w:p>
          <w:p w:rsidR="004645AC" w:rsidRPr="002274D1" w:rsidRDefault="004645AC" w:rsidP="00F72B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274D1">
              <w:rPr>
                <w:rFonts w:ascii="Times New Roman" w:hAnsi="Times New Roman"/>
                <w:sz w:val="28"/>
                <w:szCs w:val="28"/>
                <w:lang w:val="uk-UA"/>
              </w:rPr>
              <w:t>ЗОШ І-ІІІст.</w:t>
            </w:r>
          </w:p>
        </w:tc>
        <w:tc>
          <w:tcPr>
            <w:tcW w:w="3377" w:type="dxa"/>
          </w:tcPr>
          <w:p w:rsidR="004645AC" w:rsidRPr="002274D1" w:rsidRDefault="004645AC" w:rsidP="00F72B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274D1">
              <w:rPr>
                <w:rFonts w:ascii="Times New Roman" w:hAnsi="Times New Roman"/>
                <w:sz w:val="28"/>
                <w:szCs w:val="28"/>
                <w:lang w:val="uk-UA"/>
              </w:rPr>
              <w:t>Косенко Марина</w:t>
            </w:r>
          </w:p>
        </w:tc>
        <w:tc>
          <w:tcPr>
            <w:tcW w:w="900" w:type="dxa"/>
          </w:tcPr>
          <w:p w:rsidR="004645AC" w:rsidRPr="002D761E" w:rsidRDefault="004645AC" w:rsidP="00F72B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D761E">
              <w:rPr>
                <w:rFonts w:ascii="Times New Roman" w:hAnsi="Times New Roman"/>
                <w:sz w:val="28"/>
                <w:szCs w:val="28"/>
                <w:lang w:val="uk-UA"/>
              </w:rPr>
              <w:t>Ж</w:t>
            </w:r>
          </w:p>
        </w:tc>
        <w:tc>
          <w:tcPr>
            <w:tcW w:w="1260" w:type="dxa"/>
          </w:tcPr>
          <w:p w:rsidR="004645AC" w:rsidRPr="002D761E" w:rsidRDefault="004645AC" w:rsidP="002D76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D761E">
              <w:rPr>
                <w:rFonts w:ascii="Times New Roman" w:hAnsi="Times New Roman"/>
                <w:sz w:val="28"/>
                <w:szCs w:val="28"/>
                <w:lang w:val="uk-UA"/>
              </w:rPr>
              <w:t>0.16.41</w:t>
            </w:r>
          </w:p>
        </w:tc>
        <w:tc>
          <w:tcPr>
            <w:tcW w:w="1080" w:type="dxa"/>
            <w:vMerge w:val="restart"/>
          </w:tcPr>
          <w:p w:rsidR="004645AC" w:rsidRDefault="004645AC" w:rsidP="002274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645AC" w:rsidRPr="002274D1" w:rsidRDefault="004645AC" w:rsidP="002274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274D1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Pr="002274D1">
              <w:rPr>
                <w:rFonts w:ascii="Times New Roman" w:hAnsi="Times New Roman"/>
                <w:sz w:val="28"/>
                <w:szCs w:val="28"/>
                <w:lang w:val="uk-UA"/>
              </w:rPr>
              <w:t>52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Pr="002274D1">
              <w:rPr>
                <w:rFonts w:ascii="Times New Roman" w:hAnsi="Times New Roman"/>
                <w:sz w:val="28"/>
                <w:szCs w:val="28"/>
                <w:lang w:val="uk-UA"/>
              </w:rPr>
              <w:t>78</w:t>
            </w:r>
          </w:p>
        </w:tc>
        <w:tc>
          <w:tcPr>
            <w:tcW w:w="1463" w:type="dxa"/>
            <w:vMerge w:val="restart"/>
          </w:tcPr>
          <w:p w:rsidR="004645AC" w:rsidRPr="002274D1" w:rsidRDefault="004645AC" w:rsidP="002274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645AC" w:rsidRPr="002274D1" w:rsidRDefault="004645AC" w:rsidP="002274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274D1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  <w:p w:rsidR="004645AC" w:rsidRPr="002274D1" w:rsidRDefault="004645AC" w:rsidP="002274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645AC" w:rsidRPr="002274D1" w:rsidRDefault="004645AC" w:rsidP="002274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645AC" w:rsidRPr="002274D1" w:rsidTr="002D761E">
        <w:tc>
          <w:tcPr>
            <w:tcW w:w="567" w:type="dxa"/>
          </w:tcPr>
          <w:p w:rsidR="004645AC" w:rsidRPr="002274D1" w:rsidRDefault="004645AC" w:rsidP="00F72B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274D1">
              <w:rPr>
                <w:rFonts w:ascii="Times New Roman" w:hAnsi="Times New Roman"/>
                <w:sz w:val="28"/>
                <w:szCs w:val="28"/>
                <w:lang w:val="uk-UA"/>
              </w:rPr>
              <w:t>26.</w:t>
            </w:r>
          </w:p>
        </w:tc>
        <w:tc>
          <w:tcPr>
            <w:tcW w:w="2269" w:type="dxa"/>
            <w:vMerge/>
          </w:tcPr>
          <w:p w:rsidR="004645AC" w:rsidRPr="002274D1" w:rsidRDefault="004645AC" w:rsidP="00F72B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377" w:type="dxa"/>
          </w:tcPr>
          <w:p w:rsidR="004645AC" w:rsidRPr="002274D1" w:rsidRDefault="004645AC" w:rsidP="00F72B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274D1">
              <w:rPr>
                <w:rFonts w:ascii="Times New Roman" w:hAnsi="Times New Roman"/>
                <w:sz w:val="28"/>
                <w:szCs w:val="28"/>
                <w:lang w:val="uk-UA"/>
              </w:rPr>
              <w:t>Косенко Влад</w:t>
            </w:r>
          </w:p>
        </w:tc>
        <w:tc>
          <w:tcPr>
            <w:tcW w:w="900" w:type="dxa"/>
          </w:tcPr>
          <w:p w:rsidR="004645AC" w:rsidRPr="002D761E" w:rsidRDefault="004645AC" w:rsidP="00F72B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D761E">
              <w:rPr>
                <w:rFonts w:ascii="Times New Roman" w:hAnsi="Times New Roman"/>
                <w:sz w:val="28"/>
                <w:szCs w:val="28"/>
                <w:lang w:val="uk-UA"/>
              </w:rPr>
              <w:t>Ч</w:t>
            </w:r>
          </w:p>
        </w:tc>
        <w:tc>
          <w:tcPr>
            <w:tcW w:w="1260" w:type="dxa"/>
          </w:tcPr>
          <w:p w:rsidR="004645AC" w:rsidRPr="002D761E" w:rsidRDefault="004645AC" w:rsidP="002D76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D761E">
              <w:rPr>
                <w:rFonts w:ascii="Times New Roman" w:hAnsi="Times New Roman"/>
                <w:sz w:val="28"/>
                <w:szCs w:val="28"/>
                <w:lang w:val="uk-UA"/>
              </w:rPr>
              <w:t>0.17.06</w:t>
            </w:r>
          </w:p>
        </w:tc>
        <w:tc>
          <w:tcPr>
            <w:tcW w:w="1080" w:type="dxa"/>
            <w:vMerge/>
          </w:tcPr>
          <w:p w:rsidR="004645AC" w:rsidRPr="002274D1" w:rsidRDefault="004645AC" w:rsidP="00F72B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63" w:type="dxa"/>
            <w:vMerge/>
          </w:tcPr>
          <w:p w:rsidR="004645AC" w:rsidRPr="002274D1" w:rsidRDefault="004645AC" w:rsidP="00F72B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645AC" w:rsidRPr="002274D1" w:rsidTr="002D761E">
        <w:tc>
          <w:tcPr>
            <w:tcW w:w="567" w:type="dxa"/>
          </w:tcPr>
          <w:p w:rsidR="004645AC" w:rsidRPr="002274D1" w:rsidRDefault="004645AC" w:rsidP="00F72B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274D1">
              <w:rPr>
                <w:rFonts w:ascii="Times New Roman" w:hAnsi="Times New Roman"/>
                <w:sz w:val="28"/>
                <w:szCs w:val="28"/>
                <w:lang w:val="uk-UA"/>
              </w:rPr>
              <w:t>27.</w:t>
            </w:r>
          </w:p>
        </w:tc>
        <w:tc>
          <w:tcPr>
            <w:tcW w:w="2269" w:type="dxa"/>
            <w:vMerge/>
          </w:tcPr>
          <w:p w:rsidR="004645AC" w:rsidRPr="002274D1" w:rsidRDefault="004645AC" w:rsidP="00F72B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377" w:type="dxa"/>
          </w:tcPr>
          <w:p w:rsidR="004645AC" w:rsidRPr="002274D1" w:rsidRDefault="004645AC" w:rsidP="00F72B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274D1">
              <w:rPr>
                <w:rFonts w:ascii="Times New Roman" w:hAnsi="Times New Roman"/>
                <w:sz w:val="28"/>
                <w:szCs w:val="28"/>
                <w:lang w:val="uk-UA"/>
              </w:rPr>
              <w:t>Кунашик Юрій</w:t>
            </w:r>
          </w:p>
        </w:tc>
        <w:tc>
          <w:tcPr>
            <w:tcW w:w="900" w:type="dxa"/>
          </w:tcPr>
          <w:p w:rsidR="004645AC" w:rsidRPr="002D761E" w:rsidRDefault="004645AC" w:rsidP="00F72B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D761E">
              <w:rPr>
                <w:rFonts w:ascii="Times New Roman" w:hAnsi="Times New Roman"/>
                <w:sz w:val="28"/>
                <w:szCs w:val="28"/>
                <w:lang w:val="uk-UA"/>
              </w:rPr>
              <w:t>Ч</w:t>
            </w:r>
          </w:p>
        </w:tc>
        <w:tc>
          <w:tcPr>
            <w:tcW w:w="1260" w:type="dxa"/>
          </w:tcPr>
          <w:p w:rsidR="004645AC" w:rsidRPr="002D761E" w:rsidRDefault="004645AC" w:rsidP="002D76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D761E">
              <w:rPr>
                <w:rFonts w:ascii="Times New Roman" w:hAnsi="Times New Roman"/>
                <w:sz w:val="28"/>
                <w:szCs w:val="28"/>
                <w:lang w:val="uk-UA"/>
              </w:rPr>
              <w:t>0.11.75</w:t>
            </w:r>
          </w:p>
        </w:tc>
        <w:tc>
          <w:tcPr>
            <w:tcW w:w="1080" w:type="dxa"/>
            <w:vMerge/>
          </w:tcPr>
          <w:p w:rsidR="004645AC" w:rsidRPr="002274D1" w:rsidRDefault="004645AC" w:rsidP="00F72B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63" w:type="dxa"/>
            <w:vMerge/>
          </w:tcPr>
          <w:p w:rsidR="004645AC" w:rsidRPr="002274D1" w:rsidRDefault="004645AC" w:rsidP="00F72B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645AC" w:rsidRPr="002274D1" w:rsidTr="002D761E">
        <w:tc>
          <w:tcPr>
            <w:tcW w:w="567" w:type="dxa"/>
          </w:tcPr>
          <w:p w:rsidR="004645AC" w:rsidRPr="002274D1" w:rsidRDefault="004645AC" w:rsidP="00F72B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274D1">
              <w:rPr>
                <w:rFonts w:ascii="Times New Roman" w:hAnsi="Times New Roman"/>
                <w:sz w:val="28"/>
                <w:szCs w:val="28"/>
                <w:lang w:val="uk-UA"/>
              </w:rPr>
              <w:t>28.</w:t>
            </w:r>
          </w:p>
        </w:tc>
        <w:tc>
          <w:tcPr>
            <w:tcW w:w="2269" w:type="dxa"/>
            <w:vMerge/>
          </w:tcPr>
          <w:p w:rsidR="004645AC" w:rsidRPr="002274D1" w:rsidRDefault="004645AC" w:rsidP="00F72B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377" w:type="dxa"/>
          </w:tcPr>
          <w:p w:rsidR="004645AC" w:rsidRPr="002274D1" w:rsidRDefault="004645AC" w:rsidP="00F72B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274D1">
              <w:rPr>
                <w:rFonts w:ascii="Times New Roman" w:hAnsi="Times New Roman"/>
                <w:sz w:val="28"/>
                <w:szCs w:val="28"/>
                <w:lang w:val="uk-UA"/>
              </w:rPr>
              <w:t>Кір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и</w:t>
            </w:r>
            <w:r w:rsidRPr="002274D1">
              <w:rPr>
                <w:rFonts w:ascii="Times New Roman" w:hAnsi="Times New Roman"/>
                <w:sz w:val="28"/>
                <w:szCs w:val="28"/>
                <w:lang w:val="uk-UA"/>
              </w:rPr>
              <w:t>ченко Андрій</w:t>
            </w:r>
          </w:p>
        </w:tc>
        <w:tc>
          <w:tcPr>
            <w:tcW w:w="900" w:type="dxa"/>
          </w:tcPr>
          <w:p w:rsidR="004645AC" w:rsidRPr="002D761E" w:rsidRDefault="004645AC" w:rsidP="00F72B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D761E">
              <w:rPr>
                <w:rFonts w:ascii="Times New Roman" w:hAnsi="Times New Roman"/>
                <w:sz w:val="28"/>
                <w:szCs w:val="28"/>
                <w:lang w:val="uk-UA"/>
              </w:rPr>
              <w:t>Ч</w:t>
            </w:r>
          </w:p>
        </w:tc>
        <w:tc>
          <w:tcPr>
            <w:tcW w:w="1260" w:type="dxa"/>
          </w:tcPr>
          <w:p w:rsidR="004645AC" w:rsidRPr="002D761E" w:rsidRDefault="004645AC" w:rsidP="002D76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D761E">
              <w:rPr>
                <w:rFonts w:ascii="Times New Roman" w:hAnsi="Times New Roman"/>
                <w:sz w:val="28"/>
                <w:szCs w:val="28"/>
                <w:lang w:val="uk-UA"/>
              </w:rPr>
              <w:t>0.07.76</w:t>
            </w:r>
          </w:p>
        </w:tc>
        <w:tc>
          <w:tcPr>
            <w:tcW w:w="1080" w:type="dxa"/>
            <w:vMerge/>
          </w:tcPr>
          <w:p w:rsidR="004645AC" w:rsidRPr="002274D1" w:rsidRDefault="004645AC" w:rsidP="00F72B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63" w:type="dxa"/>
            <w:vMerge/>
          </w:tcPr>
          <w:p w:rsidR="004645AC" w:rsidRPr="002274D1" w:rsidRDefault="004645AC" w:rsidP="00F72B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4645AC" w:rsidRPr="002274D1" w:rsidRDefault="004645AC" w:rsidP="001821A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645AC" w:rsidRPr="002274D1" w:rsidRDefault="004645AC" w:rsidP="001821A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645AC" w:rsidRPr="002274D1" w:rsidRDefault="004645AC" w:rsidP="001821A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2269"/>
        <w:gridCol w:w="3377"/>
        <w:gridCol w:w="900"/>
        <w:gridCol w:w="1260"/>
        <w:gridCol w:w="1080"/>
        <w:gridCol w:w="1463"/>
      </w:tblGrid>
      <w:tr w:rsidR="004645AC" w:rsidRPr="002274D1" w:rsidTr="002D761E">
        <w:tc>
          <w:tcPr>
            <w:tcW w:w="567" w:type="dxa"/>
          </w:tcPr>
          <w:p w:rsidR="004645AC" w:rsidRPr="002274D1" w:rsidRDefault="004645AC" w:rsidP="00F72B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274D1">
              <w:rPr>
                <w:rFonts w:ascii="Times New Roman" w:hAnsi="Times New Roman"/>
                <w:sz w:val="28"/>
                <w:szCs w:val="28"/>
                <w:lang w:val="uk-UA"/>
              </w:rPr>
              <w:t>29.</w:t>
            </w:r>
          </w:p>
        </w:tc>
        <w:tc>
          <w:tcPr>
            <w:tcW w:w="2269" w:type="dxa"/>
            <w:vMerge w:val="restart"/>
          </w:tcPr>
          <w:p w:rsidR="004645AC" w:rsidRPr="002274D1" w:rsidRDefault="004645AC" w:rsidP="00F72B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645AC" w:rsidRPr="002274D1" w:rsidRDefault="004645AC" w:rsidP="00F72B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274D1">
              <w:rPr>
                <w:rFonts w:ascii="Times New Roman" w:hAnsi="Times New Roman"/>
                <w:sz w:val="28"/>
                <w:szCs w:val="28"/>
                <w:lang w:val="uk-UA"/>
              </w:rPr>
              <w:t>Заворицький</w:t>
            </w:r>
          </w:p>
          <w:p w:rsidR="004645AC" w:rsidRPr="002274D1" w:rsidRDefault="004645AC" w:rsidP="00F72B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274D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НВК</w:t>
            </w:r>
          </w:p>
        </w:tc>
        <w:tc>
          <w:tcPr>
            <w:tcW w:w="3377" w:type="dxa"/>
          </w:tcPr>
          <w:p w:rsidR="004645AC" w:rsidRPr="002274D1" w:rsidRDefault="004645AC" w:rsidP="00F72B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uk-UA"/>
              </w:rPr>
            </w:pPr>
            <w:r w:rsidRPr="002274D1">
              <w:rPr>
                <w:rFonts w:ascii="Times New Roman" w:hAnsi="Times New Roman"/>
                <w:sz w:val="28"/>
                <w:szCs w:val="24"/>
                <w:lang w:val="uk-UA"/>
              </w:rPr>
              <w:t>Марченко Влад</w:t>
            </w:r>
          </w:p>
        </w:tc>
        <w:tc>
          <w:tcPr>
            <w:tcW w:w="900" w:type="dxa"/>
          </w:tcPr>
          <w:p w:rsidR="004645AC" w:rsidRPr="002D761E" w:rsidRDefault="004645AC" w:rsidP="00F72B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D761E">
              <w:rPr>
                <w:rFonts w:ascii="Times New Roman" w:hAnsi="Times New Roman"/>
                <w:sz w:val="28"/>
                <w:szCs w:val="28"/>
                <w:lang w:val="uk-UA"/>
              </w:rPr>
              <w:t>Ч</w:t>
            </w:r>
          </w:p>
        </w:tc>
        <w:tc>
          <w:tcPr>
            <w:tcW w:w="1260" w:type="dxa"/>
          </w:tcPr>
          <w:p w:rsidR="004645AC" w:rsidRPr="002D761E" w:rsidRDefault="004645AC" w:rsidP="002D76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D761E">
              <w:rPr>
                <w:rFonts w:ascii="Times New Roman" w:hAnsi="Times New Roman"/>
                <w:sz w:val="28"/>
                <w:szCs w:val="28"/>
                <w:lang w:val="uk-UA"/>
              </w:rPr>
              <w:t>0.10.31</w:t>
            </w:r>
          </w:p>
        </w:tc>
        <w:tc>
          <w:tcPr>
            <w:tcW w:w="1080" w:type="dxa"/>
            <w:vMerge w:val="restart"/>
          </w:tcPr>
          <w:p w:rsidR="004645AC" w:rsidRPr="002274D1" w:rsidRDefault="004645AC" w:rsidP="002274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645AC" w:rsidRPr="002274D1" w:rsidRDefault="004645AC" w:rsidP="002274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274D1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Pr="002274D1">
              <w:rPr>
                <w:rFonts w:ascii="Times New Roman" w:hAnsi="Times New Roman"/>
                <w:sz w:val="28"/>
                <w:szCs w:val="28"/>
                <w:lang w:val="uk-UA"/>
              </w:rPr>
              <w:t>53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Pr="002274D1">
              <w:rPr>
                <w:rFonts w:ascii="Times New Roman" w:hAnsi="Times New Roman"/>
                <w:sz w:val="28"/>
                <w:szCs w:val="28"/>
                <w:lang w:val="uk-UA"/>
              </w:rPr>
              <w:t>83</w:t>
            </w:r>
          </w:p>
        </w:tc>
        <w:tc>
          <w:tcPr>
            <w:tcW w:w="1463" w:type="dxa"/>
            <w:vMerge w:val="restart"/>
          </w:tcPr>
          <w:p w:rsidR="004645AC" w:rsidRPr="002274D1" w:rsidRDefault="004645AC" w:rsidP="002274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645AC" w:rsidRPr="002274D1" w:rsidRDefault="004645AC" w:rsidP="002274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274D1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</w:tr>
      <w:tr w:rsidR="004645AC" w:rsidRPr="002274D1" w:rsidTr="002D761E">
        <w:tc>
          <w:tcPr>
            <w:tcW w:w="567" w:type="dxa"/>
          </w:tcPr>
          <w:p w:rsidR="004645AC" w:rsidRPr="002274D1" w:rsidRDefault="004645AC" w:rsidP="00F72B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274D1">
              <w:rPr>
                <w:rFonts w:ascii="Times New Roman" w:hAnsi="Times New Roman"/>
                <w:sz w:val="28"/>
                <w:szCs w:val="28"/>
                <w:lang w:val="uk-UA"/>
              </w:rPr>
              <w:t>30.</w:t>
            </w:r>
          </w:p>
        </w:tc>
        <w:tc>
          <w:tcPr>
            <w:tcW w:w="2269" w:type="dxa"/>
            <w:vMerge/>
          </w:tcPr>
          <w:p w:rsidR="004645AC" w:rsidRPr="002274D1" w:rsidRDefault="004645AC" w:rsidP="00F72B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377" w:type="dxa"/>
          </w:tcPr>
          <w:p w:rsidR="004645AC" w:rsidRPr="002274D1" w:rsidRDefault="004645AC" w:rsidP="00F72B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uk-UA"/>
              </w:rPr>
            </w:pPr>
            <w:r w:rsidRPr="002274D1">
              <w:rPr>
                <w:rFonts w:ascii="Times New Roman" w:hAnsi="Times New Roman"/>
                <w:sz w:val="28"/>
                <w:szCs w:val="24"/>
                <w:lang w:val="uk-UA"/>
              </w:rPr>
              <w:t>Топіха Андрій</w:t>
            </w:r>
          </w:p>
        </w:tc>
        <w:tc>
          <w:tcPr>
            <w:tcW w:w="900" w:type="dxa"/>
          </w:tcPr>
          <w:p w:rsidR="004645AC" w:rsidRPr="002D761E" w:rsidRDefault="004645AC" w:rsidP="00F72B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D761E">
              <w:rPr>
                <w:rFonts w:ascii="Times New Roman" w:hAnsi="Times New Roman"/>
                <w:sz w:val="28"/>
                <w:szCs w:val="28"/>
                <w:lang w:val="uk-UA"/>
              </w:rPr>
              <w:t>Ч</w:t>
            </w:r>
          </w:p>
        </w:tc>
        <w:tc>
          <w:tcPr>
            <w:tcW w:w="1260" w:type="dxa"/>
          </w:tcPr>
          <w:p w:rsidR="004645AC" w:rsidRPr="002D761E" w:rsidRDefault="004645AC" w:rsidP="002D76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D761E">
              <w:rPr>
                <w:rFonts w:ascii="Times New Roman" w:hAnsi="Times New Roman"/>
                <w:sz w:val="28"/>
                <w:szCs w:val="28"/>
                <w:lang w:val="uk-UA"/>
              </w:rPr>
              <w:t>0.12.97</w:t>
            </w:r>
          </w:p>
        </w:tc>
        <w:tc>
          <w:tcPr>
            <w:tcW w:w="1080" w:type="dxa"/>
            <w:vMerge/>
          </w:tcPr>
          <w:p w:rsidR="004645AC" w:rsidRPr="002274D1" w:rsidRDefault="004645AC" w:rsidP="002274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63" w:type="dxa"/>
            <w:vMerge/>
          </w:tcPr>
          <w:p w:rsidR="004645AC" w:rsidRPr="002274D1" w:rsidRDefault="004645AC" w:rsidP="002274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645AC" w:rsidRPr="002274D1" w:rsidTr="002D761E">
        <w:tc>
          <w:tcPr>
            <w:tcW w:w="567" w:type="dxa"/>
          </w:tcPr>
          <w:p w:rsidR="004645AC" w:rsidRPr="002274D1" w:rsidRDefault="004645AC" w:rsidP="00F72B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274D1">
              <w:rPr>
                <w:rFonts w:ascii="Times New Roman" w:hAnsi="Times New Roman"/>
                <w:sz w:val="28"/>
                <w:szCs w:val="28"/>
                <w:lang w:val="uk-UA"/>
              </w:rPr>
              <w:t>31.</w:t>
            </w:r>
          </w:p>
        </w:tc>
        <w:tc>
          <w:tcPr>
            <w:tcW w:w="2269" w:type="dxa"/>
            <w:vMerge/>
          </w:tcPr>
          <w:p w:rsidR="004645AC" w:rsidRPr="002274D1" w:rsidRDefault="004645AC" w:rsidP="00F72B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377" w:type="dxa"/>
          </w:tcPr>
          <w:p w:rsidR="004645AC" w:rsidRPr="002274D1" w:rsidRDefault="004645AC" w:rsidP="00F72B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274D1">
              <w:rPr>
                <w:rFonts w:ascii="Times New Roman" w:hAnsi="Times New Roman"/>
                <w:sz w:val="28"/>
                <w:szCs w:val="28"/>
                <w:lang w:val="uk-UA"/>
              </w:rPr>
              <w:t>Мельник Анастасія</w:t>
            </w:r>
          </w:p>
        </w:tc>
        <w:tc>
          <w:tcPr>
            <w:tcW w:w="900" w:type="dxa"/>
          </w:tcPr>
          <w:p w:rsidR="004645AC" w:rsidRPr="002D761E" w:rsidRDefault="004645AC" w:rsidP="00F72B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D761E">
              <w:rPr>
                <w:rFonts w:ascii="Times New Roman" w:hAnsi="Times New Roman"/>
                <w:sz w:val="28"/>
                <w:szCs w:val="28"/>
                <w:lang w:val="uk-UA"/>
              </w:rPr>
              <w:t>Ж</w:t>
            </w:r>
          </w:p>
        </w:tc>
        <w:tc>
          <w:tcPr>
            <w:tcW w:w="1260" w:type="dxa"/>
          </w:tcPr>
          <w:p w:rsidR="004645AC" w:rsidRPr="002D761E" w:rsidRDefault="004645AC" w:rsidP="002D76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D761E">
              <w:rPr>
                <w:rFonts w:ascii="Times New Roman" w:hAnsi="Times New Roman"/>
                <w:sz w:val="28"/>
                <w:szCs w:val="28"/>
                <w:lang w:val="uk-UA"/>
              </w:rPr>
              <w:t>0.20.40</w:t>
            </w:r>
          </w:p>
        </w:tc>
        <w:tc>
          <w:tcPr>
            <w:tcW w:w="1080" w:type="dxa"/>
            <w:vMerge/>
          </w:tcPr>
          <w:p w:rsidR="004645AC" w:rsidRPr="002274D1" w:rsidRDefault="004645AC" w:rsidP="002274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63" w:type="dxa"/>
            <w:vMerge/>
          </w:tcPr>
          <w:p w:rsidR="004645AC" w:rsidRPr="002274D1" w:rsidRDefault="004645AC" w:rsidP="002274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645AC" w:rsidRPr="002274D1" w:rsidTr="002D761E">
        <w:tc>
          <w:tcPr>
            <w:tcW w:w="567" w:type="dxa"/>
          </w:tcPr>
          <w:p w:rsidR="004645AC" w:rsidRPr="002274D1" w:rsidRDefault="004645AC" w:rsidP="00F72B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274D1">
              <w:rPr>
                <w:rFonts w:ascii="Times New Roman" w:hAnsi="Times New Roman"/>
                <w:sz w:val="28"/>
                <w:szCs w:val="28"/>
                <w:lang w:val="uk-UA"/>
              </w:rPr>
              <w:t>32.</w:t>
            </w:r>
          </w:p>
        </w:tc>
        <w:tc>
          <w:tcPr>
            <w:tcW w:w="2269" w:type="dxa"/>
            <w:vMerge/>
          </w:tcPr>
          <w:p w:rsidR="004645AC" w:rsidRPr="002274D1" w:rsidRDefault="004645AC" w:rsidP="00F72B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377" w:type="dxa"/>
          </w:tcPr>
          <w:p w:rsidR="004645AC" w:rsidRPr="002274D1" w:rsidRDefault="004645AC" w:rsidP="00F72B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274D1">
              <w:rPr>
                <w:rFonts w:ascii="Times New Roman" w:hAnsi="Times New Roman"/>
                <w:sz w:val="28"/>
                <w:szCs w:val="28"/>
                <w:lang w:val="uk-UA"/>
              </w:rPr>
              <w:t>Русак Наталія</w:t>
            </w:r>
          </w:p>
        </w:tc>
        <w:tc>
          <w:tcPr>
            <w:tcW w:w="900" w:type="dxa"/>
          </w:tcPr>
          <w:p w:rsidR="004645AC" w:rsidRPr="002D761E" w:rsidRDefault="004645AC" w:rsidP="00F72B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D761E">
              <w:rPr>
                <w:rFonts w:ascii="Times New Roman" w:hAnsi="Times New Roman"/>
                <w:sz w:val="28"/>
                <w:szCs w:val="28"/>
                <w:lang w:val="uk-UA"/>
              </w:rPr>
              <w:t>Ж</w:t>
            </w:r>
          </w:p>
        </w:tc>
        <w:tc>
          <w:tcPr>
            <w:tcW w:w="1260" w:type="dxa"/>
          </w:tcPr>
          <w:p w:rsidR="004645AC" w:rsidRPr="002D761E" w:rsidRDefault="004645AC" w:rsidP="002D76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D761E">
              <w:rPr>
                <w:rFonts w:ascii="Times New Roman" w:hAnsi="Times New Roman"/>
                <w:sz w:val="28"/>
                <w:szCs w:val="28"/>
                <w:lang w:val="uk-UA"/>
              </w:rPr>
              <w:t>0.10.15</w:t>
            </w:r>
          </w:p>
        </w:tc>
        <w:tc>
          <w:tcPr>
            <w:tcW w:w="1080" w:type="dxa"/>
            <w:vMerge/>
          </w:tcPr>
          <w:p w:rsidR="004645AC" w:rsidRPr="002274D1" w:rsidRDefault="004645AC" w:rsidP="002274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63" w:type="dxa"/>
            <w:vMerge/>
          </w:tcPr>
          <w:p w:rsidR="004645AC" w:rsidRPr="002274D1" w:rsidRDefault="004645AC" w:rsidP="002274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645AC" w:rsidRPr="002274D1" w:rsidTr="002D761E">
        <w:tc>
          <w:tcPr>
            <w:tcW w:w="567" w:type="dxa"/>
          </w:tcPr>
          <w:p w:rsidR="004645AC" w:rsidRPr="002274D1" w:rsidRDefault="004645AC" w:rsidP="00F72B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274D1">
              <w:rPr>
                <w:rFonts w:ascii="Times New Roman" w:hAnsi="Times New Roman"/>
                <w:sz w:val="28"/>
                <w:szCs w:val="28"/>
                <w:lang w:val="uk-UA"/>
              </w:rPr>
              <w:t>33.</w:t>
            </w:r>
          </w:p>
        </w:tc>
        <w:tc>
          <w:tcPr>
            <w:tcW w:w="2269" w:type="dxa"/>
            <w:vMerge w:val="restart"/>
          </w:tcPr>
          <w:p w:rsidR="004645AC" w:rsidRPr="002274D1" w:rsidRDefault="004645AC" w:rsidP="00F72B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274D1">
              <w:rPr>
                <w:rFonts w:ascii="Times New Roman" w:hAnsi="Times New Roman"/>
                <w:sz w:val="28"/>
                <w:szCs w:val="28"/>
                <w:lang w:val="uk-UA"/>
              </w:rPr>
              <w:t>Требухівська</w:t>
            </w:r>
          </w:p>
          <w:p w:rsidR="004645AC" w:rsidRPr="002274D1" w:rsidRDefault="004645AC" w:rsidP="00F72B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274D1">
              <w:rPr>
                <w:rFonts w:ascii="Times New Roman" w:hAnsi="Times New Roman"/>
                <w:sz w:val="28"/>
                <w:szCs w:val="28"/>
                <w:lang w:val="uk-UA"/>
              </w:rPr>
              <w:t>ЗОШ І-ІІІст.</w:t>
            </w:r>
          </w:p>
          <w:p w:rsidR="004645AC" w:rsidRPr="002274D1" w:rsidRDefault="004645AC" w:rsidP="00F72B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274D1">
              <w:rPr>
                <w:rFonts w:ascii="Times New Roman" w:hAnsi="Times New Roman"/>
                <w:sz w:val="28"/>
                <w:szCs w:val="28"/>
                <w:lang w:val="uk-UA"/>
              </w:rPr>
              <w:t>Команда№ 2</w:t>
            </w:r>
          </w:p>
        </w:tc>
        <w:tc>
          <w:tcPr>
            <w:tcW w:w="3377" w:type="dxa"/>
          </w:tcPr>
          <w:p w:rsidR="004645AC" w:rsidRPr="002274D1" w:rsidRDefault="004645AC" w:rsidP="00F72B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274D1">
              <w:rPr>
                <w:rFonts w:ascii="Times New Roman" w:hAnsi="Times New Roman"/>
                <w:sz w:val="28"/>
                <w:szCs w:val="28"/>
                <w:lang w:val="uk-UA"/>
              </w:rPr>
              <w:t>Кисіль Влад</w:t>
            </w:r>
          </w:p>
        </w:tc>
        <w:tc>
          <w:tcPr>
            <w:tcW w:w="900" w:type="dxa"/>
          </w:tcPr>
          <w:p w:rsidR="004645AC" w:rsidRPr="002D761E" w:rsidRDefault="004645AC" w:rsidP="00F72B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D761E">
              <w:rPr>
                <w:rFonts w:ascii="Times New Roman" w:hAnsi="Times New Roman"/>
                <w:sz w:val="28"/>
                <w:szCs w:val="28"/>
                <w:lang w:val="uk-UA"/>
              </w:rPr>
              <w:t>Ч</w:t>
            </w:r>
          </w:p>
        </w:tc>
        <w:tc>
          <w:tcPr>
            <w:tcW w:w="1260" w:type="dxa"/>
          </w:tcPr>
          <w:p w:rsidR="004645AC" w:rsidRPr="002D761E" w:rsidRDefault="004645AC" w:rsidP="002D76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D761E">
              <w:rPr>
                <w:rFonts w:ascii="Times New Roman" w:hAnsi="Times New Roman"/>
                <w:sz w:val="28"/>
                <w:szCs w:val="28"/>
                <w:lang w:val="uk-UA"/>
              </w:rPr>
              <w:t>0.13.34</w:t>
            </w:r>
          </w:p>
        </w:tc>
        <w:tc>
          <w:tcPr>
            <w:tcW w:w="1080" w:type="dxa"/>
            <w:vMerge w:val="restart"/>
          </w:tcPr>
          <w:p w:rsidR="004645AC" w:rsidRPr="002274D1" w:rsidRDefault="004645AC" w:rsidP="002274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645AC" w:rsidRPr="002274D1" w:rsidRDefault="004645AC" w:rsidP="002274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274D1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Pr="002274D1">
              <w:rPr>
                <w:rFonts w:ascii="Times New Roman" w:hAnsi="Times New Roman"/>
                <w:sz w:val="28"/>
                <w:szCs w:val="28"/>
                <w:lang w:val="uk-UA"/>
              </w:rPr>
              <w:t>55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Pr="002274D1">
              <w:rPr>
                <w:rFonts w:ascii="Times New Roman" w:hAnsi="Times New Roman"/>
                <w:sz w:val="28"/>
                <w:szCs w:val="28"/>
                <w:lang w:val="uk-UA"/>
              </w:rPr>
              <w:t>34</w:t>
            </w:r>
          </w:p>
        </w:tc>
        <w:tc>
          <w:tcPr>
            <w:tcW w:w="1463" w:type="dxa"/>
            <w:vMerge w:val="restart"/>
          </w:tcPr>
          <w:p w:rsidR="004645AC" w:rsidRPr="002274D1" w:rsidRDefault="004645AC" w:rsidP="002274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645AC" w:rsidRPr="002274D1" w:rsidRDefault="004645AC" w:rsidP="002274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274D1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</w:tr>
      <w:tr w:rsidR="004645AC" w:rsidRPr="002274D1" w:rsidTr="002D761E">
        <w:tc>
          <w:tcPr>
            <w:tcW w:w="567" w:type="dxa"/>
          </w:tcPr>
          <w:p w:rsidR="004645AC" w:rsidRPr="002274D1" w:rsidRDefault="004645AC" w:rsidP="00F72B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274D1">
              <w:rPr>
                <w:rFonts w:ascii="Times New Roman" w:hAnsi="Times New Roman"/>
                <w:sz w:val="28"/>
                <w:szCs w:val="28"/>
                <w:lang w:val="uk-UA"/>
              </w:rPr>
              <w:t>34.</w:t>
            </w:r>
          </w:p>
        </w:tc>
        <w:tc>
          <w:tcPr>
            <w:tcW w:w="2269" w:type="dxa"/>
            <w:vMerge/>
          </w:tcPr>
          <w:p w:rsidR="004645AC" w:rsidRPr="002274D1" w:rsidRDefault="004645AC" w:rsidP="00F72B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377" w:type="dxa"/>
          </w:tcPr>
          <w:p w:rsidR="004645AC" w:rsidRPr="002274D1" w:rsidRDefault="004645AC" w:rsidP="00F72B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274D1">
              <w:rPr>
                <w:rFonts w:ascii="Times New Roman" w:hAnsi="Times New Roman"/>
                <w:sz w:val="28"/>
                <w:szCs w:val="28"/>
                <w:lang w:val="uk-UA"/>
              </w:rPr>
              <w:t>Сло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ло</w:t>
            </w:r>
            <w:r w:rsidRPr="002274D1">
              <w:rPr>
                <w:rFonts w:ascii="Times New Roman" w:hAnsi="Times New Roman"/>
                <w:sz w:val="28"/>
                <w:szCs w:val="28"/>
                <w:lang w:val="uk-UA"/>
              </w:rPr>
              <w:t>дкий Сергій</w:t>
            </w:r>
          </w:p>
        </w:tc>
        <w:tc>
          <w:tcPr>
            <w:tcW w:w="900" w:type="dxa"/>
          </w:tcPr>
          <w:p w:rsidR="004645AC" w:rsidRPr="002D761E" w:rsidRDefault="004645AC" w:rsidP="00F72B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D761E">
              <w:rPr>
                <w:rFonts w:ascii="Times New Roman" w:hAnsi="Times New Roman"/>
                <w:sz w:val="28"/>
                <w:szCs w:val="28"/>
                <w:lang w:val="uk-UA"/>
              </w:rPr>
              <w:t>Ч</w:t>
            </w:r>
          </w:p>
        </w:tc>
        <w:tc>
          <w:tcPr>
            <w:tcW w:w="1260" w:type="dxa"/>
          </w:tcPr>
          <w:p w:rsidR="004645AC" w:rsidRPr="002D761E" w:rsidRDefault="004645AC" w:rsidP="002D76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D761E">
              <w:rPr>
                <w:rFonts w:ascii="Times New Roman" w:hAnsi="Times New Roman"/>
                <w:sz w:val="28"/>
                <w:szCs w:val="28"/>
                <w:lang w:val="uk-UA"/>
              </w:rPr>
              <w:t>0.12.09</w:t>
            </w:r>
          </w:p>
        </w:tc>
        <w:tc>
          <w:tcPr>
            <w:tcW w:w="1080" w:type="dxa"/>
            <w:vMerge/>
          </w:tcPr>
          <w:p w:rsidR="004645AC" w:rsidRPr="002274D1" w:rsidRDefault="004645AC" w:rsidP="002274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63" w:type="dxa"/>
            <w:vMerge/>
          </w:tcPr>
          <w:p w:rsidR="004645AC" w:rsidRPr="002274D1" w:rsidRDefault="004645AC" w:rsidP="002274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645AC" w:rsidRPr="002274D1" w:rsidTr="002D761E">
        <w:tc>
          <w:tcPr>
            <w:tcW w:w="567" w:type="dxa"/>
          </w:tcPr>
          <w:p w:rsidR="004645AC" w:rsidRPr="002274D1" w:rsidRDefault="004645AC" w:rsidP="00F72B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274D1">
              <w:rPr>
                <w:rFonts w:ascii="Times New Roman" w:hAnsi="Times New Roman"/>
                <w:sz w:val="28"/>
                <w:szCs w:val="28"/>
                <w:lang w:val="uk-UA"/>
              </w:rPr>
              <w:t>35.</w:t>
            </w:r>
          </w:p>
        </w:tc>
        <w:tc>
          <w:tcPr>
            <w:tcW w:w="2269" w:type="dxa"/>
            <w:vMerge/>
          </w:tcPr>
          <w:p w:rsidR="004645AC" w:rsidRPr="002274D1" w:rsidRDefault="004645AC" w:rsidP="00F72B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377" w:type="dxa"/>
          </w:tcPr>
          <w:p w:rsidR="004645AC" w:rsidRPr="002274D1" w:rsidRDefault="004645AC" w:rsidP="00F72B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274D1">
              <w:rPr>
                <w:rFonts w:ascii="Times New Roman" w:hAnsi="Times New Roman"/>
                <w:sz w:val="28"/>
                <w:szCs w:val="28"/>
                <w:lang w:val="uk-UA"/>
              </w:rPr>
              <w:t>СтеценкоАнна</w:t>
            </w:r>
          </w:p>
        </w:tc>
        <w:tc>
          <w:tcPr>
            <w:tcW w:w="900" w:type="dxa"/>
          </w:tcPr>
          <w:p w:rsidR="004645AC" w:rsidRPr="002D761E" w:rsidRDefault="004645AC" w:rsidP="00F72B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D761E">
              <w:rPr>
                <w:rFonts w:ascii="Times New Roman" w:hAnsi="Times New Roman"/>
                <w:sz w:val="28"/>
                <w:szCs w:val="28"/>
                <w:lang w:val="uk-UA"/>
              </w:rPr>
              <w:t>Ж</w:t>
            </w:r>
          </w:p>
        </w:tc>
        <w:tc>
          <w:tcPr>
            <w:tcW w:w="1260" w:type="dxa"/>
          </w:tcPr>
          <w:p w:rsidR="004645AC" w:rsidRPr="002D761E" w:rsidRDefault="004645AC" w:rsidP="002D76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D761E">
              <w:rPr>
                <w:rFonts w:ascii="Times New Roman" w:hAnsi="Times New Roman"/>
                <w:sz w:val="28"/>
                <w:szCs w:val="28"/>
                <w:lang w:val="uk-UA"/>
              </w:rPr>
              <w:t>0.18.44</w:t>
            </w:r>
          </w:p>
        </w:tc>
        <w:tc>
          <w:tcPr>
            <w:tcW w:w="1080" w:type="dxa"/>
            <w:vMerge/>
          </w:tcPr>
          <w:p w:rsidR="004645AC" w:rsidRPr="002274D1" w:rsidRDefault="004645AC" w:rsidP="002274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63" w:type="dxa"/>
            <w:vMerge/>
          </w:tcPr>
          <w:p w:rsidR="004645AC" w:rsidRPr="002274D1" w:rsidRDefault="004645AC" w:rsidP="002274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645AC" w:rsidRPr="002274D1" w:rsidTr="002D761E">
        <w:tc>
          <w:tcPr>
            <w:tcW w:w="567" w:type="dxa"/>
          </w:tcPr>
          <w:p w:rsidR="004645AC" w:rsidRPr="002274D1" w:rsidRDefault="004645AC" w:rsidP="00F72B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274D1">
              <w:rPr>
                <w:rFonts w:ascii="Times New Roman" w:hAnsi="Times New Roman"/>
                <w:sz w:val="28"/>
                <w:szCs w:val="28"/>
                <w:lang w:val="uk-UA"/>
              </w:rPr>
              <w:t>36.</w:t>
            </w:r>
          </w:p>
        </w:tc>
        <w:tc>
          <w:tcPr>
            <w:tcW w:w="2269" w:type="dxa"/>
            <w:vMerge/>
          </w:tcPr>
          <w:p w:rsidR="004645AC" w:rsidRPr="002274D1" w:rsidRDefault="004645AC" w:rsidP="00F72B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377" w:type="dxa"/>
          </w:tcPr>
          <w:p w:rsidR="004645AC" w:rsidRPr="002274D1" w:rsidRDefault="004645AC" w:rsidP="00F72B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274D1">
              <w:rPr>
                <w:rFonts w:ascii="Times New Roman" w:hAnsi="Times New Roman"/>
                <w:sz w:val="28"/>
                <w:szCs w:val="28"/>
                <w:lang w:val="uk-UA"/>
              </w:rPr>
              <w:t>Колота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є</w:t>
            </w:r>
            <w:r w:rsidRPr="002274D1">
              <w:rPr>
                <w:rFonts w:ascii="Times New Roman" w:hAnsi="Times New Roman"/>
                <w:sz w:val="28"/>
                <w:szCs w:val="28"/>
                <w:lang w:val="uk-UA"/>
              </w:rPr>
              <w:t>вський Олексій</w:t>
            </w:r>
          </w:p>
        </w:tc>
        <w:tc>
          <w:tcPr>
            <w:tcW w:w="900" w:type="dxa"/>
          </w:tcPr>
          <w:p w:rsidR="004645AC" w:rsidRPr="002D761E" w:rsidRDefault="004645AC" w:rsidP="00F72B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D761E">
              <w:rPr>
                <w:rFonts w:ascii="Times New Roman" w:hAnsi="Times New Roman"/>
                <w:sz w:val="28"/>
                <w:szCs w:val="28"/>
                <w:lang w:val="uk-UA"/>
              </w:rPr>
              <w:t>Ч</w:t>
            </w:r>
          </w:p>
        </w:tc>
        <w:tc>
          <w:tcPr>
            <w:tcW w:w="1260" w:type="dxa"/>
          </w:tcPr>
          <w:p w:rsidR="004645AC" w:rsidRPr="002D761E" w:rsidRDefault="004645AC" w:rsidP="002D76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D761E">
              <w:rPr>
                <w:rFonts w:ascii="Times New Roman" w:hAnsi="Times New Roman"/>
                <w:sz w:val="28"/>
                <w:szCs w:val="28"/>
                <w:lang w:val="uk-UA"/>
              </w:rPr>
              <w:t>0.11.47</w:t>
            </w:r>
          </w:p>
        </w:tc>
        <w:tc>
          <w:tcPr>
            <w:tcW w:w="1080" w:type="dxa"/>
            <w:vMerge/>
          </w:tcPr>
          <w:p w:rsidR="004645AC" w:rsidRPr="002274D1" w:rsidRDefault="004645AC" w:rsidP="002274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63" w:type="dxa"/>
            <w:vMerge/>
          </w:tcPr>
          <w:p w:rsidR="004645AC" w:rsidRPr="002274D1" w:rsidRDefault="004645AC" w:rsidP="002274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645AC" w:rsidRPr="002274D1" w:rsidTr="002D761E">
        <w:tc>
          <w:tcPr>
            <w:tcW w:w="567" w:type="dxa"/>
          </w:tcPr>
          <w:p w:rsidR="004645AC" w:rsidRPr="002274D1" w:rsidRDefault="004645AC" w:rsidP="00F72B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274D1">
              <w:rPr>
                <w:rFonts w:ascii="Times New Roman" w:hAnsi="Times New Roman"/>
                <w:sz w:val="28"/>
                <w:szCs w:val="28"/>
                <w:lang w:val="uk-UA"/>
              </w:rPr>
              <w:t>37.</w:t>
            </w:r>
          </w:p>
        </w:tc>
        <w:tc>
          <w:tcPr>
            <w:tcW w:w="2269" w:type="dxa"/>
            <w:vMerge w:val="restart"/>
          </w:tcPr>
          <w:p w:rsidR="004645AC" w:rsidRPr="002274D1" w:rsidRDefault="004645AC" w:rsidP="00F72B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645AC" w:rsidRPr="002274D1" w:rsidRDefault="004645AC" w:rsidP="00F72B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274D1">
              <w:rPr>
                <w:rFonts w:ascii="Times New Roman" w:hAnsi="Times New Roman"/>
                <w:sz w:val="28"/>
                <w:szCs w:val="28"/>
                <w:lang w:val="uk-UA"/>
              </w:rPr>
              <w:t>Красилівська</w:t>
            </w:r>
          </w:p>
          <w:p w:rsidR="004645AC" w:rsidRPr="002274D1" w:rsidRDefault="004645AC" w:rsidP="00F72B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274D1">
              <w:rPr>
                <w:rFonts w:ascii="Times New Roman" w:hAnsi="Times New Roman"/>
                <w:sz w:val="28"/>
                <w:szCs w:val="28"/>
                <w:lang w:val="uk-UA"/>
              </w:rPr>
              <w:t>ЗОШ І-ІІІст.</w:t>
            </w:r>
          </w:p>
        </w:tc>
        <w:tc>
          <w:tcPr>
            <w:tcW w:w="3377" w:type="dxa"/>
          </w:tcPr>
          <w:p w:rsidR="004645AC" w:rsidRPr="002274D1" w:rsidRDefault="004645AC" w:rsidP="00F72B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274D1">
              <w:rPr>
                <w:rFonts w:ascii="Times New Roman" w:hAnsi="Times New Roman"/>
                <w:sz w:val="28"/>
                <w:szCs w:val="28"/>
                <w:lang w:val="uk-UA"/>
              </w:rPr>
              <w:t>Онофрійчук Галина</w:t>
            </w:r>
          </w:p>
        </w:tc>
        <w:tc>
          <w:tcPr>
            <w:tcW w:w="900" w:type="dxa"/>
          </w:tcPr>
          <w:p w:rsidR="004645AC" w:rsidRPr="002D761E" w:rsidRDefault="004645AC" w:rsidP="00F72B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D761E">
              <w:rPr>
                <w:rFonts w:ascii="Times New Roman" w:hAnsi="Times New Roman"/>
                <w:sz w:val="28"/>
                <w:szCs w:val="28"/>
                <w:lang w:val="uk-UA"/>
              </w:rPr>
              <w:t>Ж</w:t>
            </w:r>
          </w:p>
        </w:tc>
        <w:tc>
          <w:tcPr>
            <w:tcW w:w="1260" w:type="dxa"/>
          </w:tcPr>
          <w:p w:rsidR="004645AC" w:rsidRPr="002D761E" w:rsidRDefault="004645AC" w:rsidP="002D76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D761E">
              <w:rPr>
                <w:rFonts w:ascii="Times New Roman" w:hAnsi="Times New Roman"/>
                <w:sz w:val="28"/>
                <w:szCs w:val="28"/>
                <w:lang w:val="uk-UA"/>
              </w:rPr>
              <w:t>0.17.90</w:t>
            </w:r>
          </w:p>
        </w:tc>
        <w:tc>
          <w:tcPr>
            <w:tcW w:w="1080" w:type="dxa"/>
            <w:vMerge w:val="restart"/>
          </w:tcPr>
          <w:p w:rsidR="004645AC" w:rsidRPr="002274D1" w:rsidRDefault="004645AC" w:rsidP="002274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645AC" w:rsidRPr="002274D1" w:rsidRDefault="004645AC" w:rsidP="002274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274D1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Pr="002274D1">
              <w:rPr>
                <w:rFonts w:ascii="Times New Roman" w:hAnsi="Times New Roman"/>
                <w:sz w:val="28"/>
                <w:szCs w:val="28"/>
                <w:lang w:val="uk-UA"/>
              </w:rPr>
              <w:t>58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Pr="002274D1">
              <w:rPr>
                <w:rFonts w:ascii="Times New Roman" w:hAnsi="Times New Roman"/>
                <w:sz w:val="28"/>
                <w:szCs w:val="28"/>
                <w:lang w:val="uk-UA"/>
              </w:rPr>
              <w:t>03</w:t>
            </w:r>
          </w:p>
        </w:tc>
        <w:tc>
          <w:tcPr>
            <w:tcW w:w="1463" w:type="dxa"/>
            <w:vMerge w:val="restart"/>
          </w:tcPr>
          <w:p w:rsidR="004645AC" w:rsidRPr="002274D1" w:rsidRDefault="004645AC" w:rsidP="002274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645AC" w:rsidRPr="002274D1" w:rsidRDefault="004645AC" w:rsidP="002274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274D1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</w:tr>
      <w:tr w:rsidR="004645AC" w:rsidRPr="002274D1" w:rsidTr="002D761E">
        <w:tc>
          <w:tcPr>
            <w:tcW w:w="567" w:type="dxa"/>
          </w:tcPr>
          <w:p w:rsidR="004645AC" w:rsidRPr="002274D1" w:rsidRDefault="004645AC" w:rsidP="00F72B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274D1">
              <w:rPr>
                <w:rFonts w:ascii="Times New Roman" w:hAnsi="Times New Roman"/>
                <w:sz w:val="28"/>
                <w:szCs w:val="28"/>
                <w:lang w:val="uk-UA"/>
              </w:rPr>
              <w:t>38.</w:t>
            </w:r>
          </w:p>
        </w:tc>
        <w:tc>
          <w:tcPr>
            <w:tcW w:w="2269" w:type="dxa"/>
            <w:vMerge/>
          </w:tcPr>
          <w:p w:rsidR="004645AC" w:rsidRPr="002274D1" w:rsidRDefault="004645AC" w:rsidP="00F72B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377" w:type="dxa"/>
          </w:tcPr>
          <w:p w:rsidR="004645AC" w:rsidRPr="002274D1" w:rsidRDefault="004645AC" w:rsidP="00F72B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274D1">
              <w:rPr>
                <w:rFonts w:ascii="Times New Roman" w:hAnsi="Times New Roman"/>
                <w:sz w:val="28"/>
                <w:szCs w:val="28"/>
                <w:lang w:val="uk-UA"/>
              </w:rPr>
              <w:t>Калушко Іван</w:t>
            </w:r>
          </w:p>
        </w:tc>
        <w:tc>
          <w:tcPr>
            <w:tcW w:w="900" w:type="dxa"/>
          </w:tcPr>
          <w:p w:rsidR="004645AC" w:rsidRPr="002D761E" w:rsidRDefault="004645AC" w:rsidP="00F72B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D761E">
              <w:rPr>
                <w:rFonts w:ascii="Times New Roman" w:hAnsi="Times New Roman"/>
                <w:sz w:val="28"/>
                <w:szCs w:val="28"/>
                <w:lang w:val="uk-UA"/>
              </w:rPr>
              <w:t>Ч</w:t>
            </w:r>
          </w:p>
        </w:tc>
        <w:tc>
          <w:tcPr>
            <w:tcW w:w="1260" w:type="dxa"/>
          </w:tcPr>
          <w:p w:rsidR="004645AC" w:rsidRPr="002D761E" w:rsidRDefault="004645AC" w:rsidP="002D76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D761E">
              <w:rPr>
                <w:rFonts w:ascii="Times New Roman" w:hAnsi="Times New Roman"/>
                <w:sz w:val="28"/>
                <w:szCs w:val="28"/>
                <w:lang w:val="uk-UA"/>
              </w:rPr>
              <w:t>0.11.75</w:t>
            </w:r>
          </w:p>
        </w:tc>
        <w:tc>
          <w:tcPr>
            <w:tcW w:w="1080" w:type="dxa"/>
            <w:vMerge/>
          </w:tcPr>
          <w:p w:rsidR="004645AC" w:rsidRPr="002274D1" w:rsidRDefault="004645AC" w:rsidP="002274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63" w:type="dxa"/>
            <w:vMerge/>
          </w:tcPr>
          <w:p w:rsidR="004645AC" w:rsidRPr="002274D1" w:rsidRDefault="004645AC" w:rsidP="002274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645AC" w:rsidRPr="002274D1" w:rsidTr="002D761E">
        <w:tc>
          <w:tcPr>
            <w:tcW w:w="567" w:type="dxa"/>
          </w:tcPr>
          <w:p w:rsidR="004645AC" w:rsidRPr="002274D1" w:rsidRDefault="004645AC" w:rsidP="00F72BF7">
            <w:pPr>
              <w:tabs>
                <w:tab w:val="left" w:pos="3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274D1">
              <w:rPr>
                <w:rFonts w:ascii="Times New Roman" w:hAnsi="Times New Roman"/>
                <w:sz w:val="28"/>
                <w:szCs w:val="28"/>
                <w:lang w:val="uk-UA"/>
              </w:rPr>
              <w:t>39.</w:t>
            </w:r>
          </w:p>
        </w:tc>
        <w:tc>
          <w:tcPr>
            <w:tcW w:w="2269" w:type="dxa"/>
            <w:vMerge/>
          </w:tcPr>
          <w:p w:rsidR="004645AC" w:rsidRPr="002274D1" w:rsidRDefault="004645AC" w:rsidP="00F72B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377" w:type="dxa"/>
          </w:tcPr>
          <w:p w:rsidR="004645AC" w:rsidRPr="002274D1" w:rsidRDefault="004645AC" w:rsidP="00F72B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274D1">
              <w:rPr>
                <w:rFonts w:ascii="Times New Roman" w:hAnsi="Times New Roman"/>
                <w:sz w:val="28"/>
                <w:szCs w:val="28"/>
                <w:lang w:val="uk-UA"/>
              </w:rPr>
              <w:t>Шалдибін Віталій</w:t>
            </w:r>
          </w:p>
        </w:tc>
        <w:tc>
          <w:tcPr>
            <w:tcW w:w="900" w:type="dxa"/>
          </w:tcPr>
          <w:p w:rsidR="004645AC" w:rsidRPr="002D761E" w:rsidRDefault="004645AC" w:rsidP="00F72B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D761E">
              <w:rPr>
                <w:rFonts w:ascii="Times New Roman" w:hAnsi="Times New Roman"/>
                <w:sz w:val="28"/>
                <w:szCs w:val="28"/>
                <w:lang w:val="uk-UA"/>
              </w:rPr>
              <w:t>Ч</w:t>
            </w:r>
          </w:p>
        </w:tc>
        <w:tc>
          <w:tcPr>
            <w:tcW w:w="1260" w:type="dxa"/>
          </w:tcPr>
          <w:p w:rsidR="004645AC" w:rsidRPr="002D761E" w:rsidRDefault="004645AC" w:rsidP="002D76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D761E">
              <w:rPr>
                <w:rFonts w:ascii="Times New Roman" w:hAnsi="Times New Roman"/>
                <w:sz w:val="28"/>
                <w:szCs w:val="28"/>
                <w:lang w:val="uk-UA"/>
              </w:rPr>
              <w:t>0.12.97</w:t>
            </w:r>
          </w:p>
        </w:tc>
        <w:tc>
          <w:tcPr>
            <w:tcW w:w="1080" w:type="dxa"/>
            <w:vMerge/>
          </w:tcPr>
          <w:p w:rsidR="004645AC" w:rsidRPr="002274D1" w:rsidRDefault="004645AC" w:rsidP="002274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63" w:type="dxa"/>
            <w:vMerge/>
          </w:tcPr>
          <w:p w:rsidR="004645AC" w:rsidRPr="002274D1" w:rsidRDefault="004645AC" w:rsidP="002274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645AC" w:rsidRPr="002274D1" w:rsidTr="002D761E">
        <w:tc>
          <w:tcPr>
            <w:tcW w:w="567" w:type="dxa"/>
          </w:tcPr>
          <w:p w:rsidR="004645AC" w:rsidRPr="002274D1" w:rsidRDefault="004645AC" w:rsidP="00F72B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274D1">
              <w:rPr>
                <w:rFonts w:ascii="Times New Roman" w:hAnsi="Times New Roman"/>
                <w:sz w:val="28"/>
                <w:szCs w:val="28"/>
                <w:lang w:val="uk-UA"/>
              </w:rPr>
              <w:t>40.</w:t>
            </w:r>
          </w:p>
        </w:tc>
        <w:tc>
          <w:tcPr>
            <w:tcW w:w="2269" w:type="dxa"/>
            <w:vMerge/>
          </w:tcPr>
          <w:p w:rsidR="004645AC" w:rsidRPr="002274D1" w:rsidRDefault="004645AC" w:rsidP="00F72B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377" w:type="dxa"/>
          </w:tcPr>
          <w:p w:rsidR="004645AC" w:rsidRPr="002274D1" w:rsidRDefault="004645AC" w:rsidP="00F72B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274D1">
              <w:rPr>
                <w:rFonts w:ascii="Times New Roman" w:hAnsi="Times New Roman"/>
                <w:sz w:val="28"/>
                <w:szCs w:val="28"/>
                <w:lang w:val="uk-UA"/>
              </w:rPr>
              <w:t>Суботін Ігор</w:t>
            </w:r>
          </w:p>
        </w:tc>
        <w:tc>
          <w:tcPr>
            <w:tcW w:w="900" w:type="dxa"/>
          </w:tcPr>
          <w:p w:rsidR="004645AC" w:rsidRPr="002D761E" w:rsidRDefault="004645AC" w:rsidP="00F72B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D761E">
              <w:rPr>
                <w:rFonts w:ascii="Times New Roman" w:hAnsi="Times New Roman"/>
                <w:sz w:val="28"/>
                <w:szCs w:val="28"/>
                <w:lang w:val="uk-UA"/>
              </w:rPr>
              <w:t>Ч</w:t>
            </w:r>
          </w:p>
        </w:tc>
        <w:tc>
          <w:tcPr>
            <w:tcW w:w="1260" w:type="dxa"/>
          </w:tcPr>
          <w:p w:rsidR="004645AC" w:rsidRPr="002D761E" w:rsidRDefault="004645AC" w:rsidP="002D76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D761E">
              <w:rPr>
                <w:rFonts w:ascii="Times New Roman" w:hAnsi="Times New Roman"/>
                <w:sz w:val="28"/>
                <w:szCs w:val="28"/>
                <w:lang w:val="uk-UA"/>
              </w:rPr>
              <w:t>0.15.41</w:t>
            </w:r>
          </w:p>
        </w:tc>
        <w:tc>
          <w:tcPr>
            <w:tcW w:w="1080" w:type="dxa"/>
            <w:vMerge/>
          </w:tcPr>
          <w:p w:rsidR="004645AC" w:rsidRPr="002274D1" w:rsidRDefault="004645AC" w:rsidP="002274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63" w:type="dxa"/>
            <w:vMerge/>
          </w:tcPr>
          <w:p w:rsidR="004645AC" w:rsidRPr="002274D1" w:rsidRDefault="004645AC" w:rsidP="002274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645AC" w:rsidRPr="002274D1" w:rsidTr="002D761E">
        <w:tc>
          <w:tcPr>
            <w:tcW w:w="567" w:type="dxa"/>
          </w:tcPr>
          <w:p w:rsidR="004645AC" w:rsidRPr="002274D1" w:rsidRDefault="004645AC" w:rsidP="00F72B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274D1">
              <w:rPr>
                <w:rFonts w:ascii="Times New Roman" w:hAnsi="Times New Roman"/>
                <w:sz w:val="28"/>
                <w:szCs w:val="28"/>
                <w:lang w:val="uk-UA"/>
              </w:rPr>
              <w:t>41.</w:t>
            </w:r>
          </w:p>
        </w:tc>
        <w:tc>
          <w:tcPr>
            <w:tcW w:w="2269" w:type="dxa"/>
            <w:vMerge w:val="restart"/>
          </w:tcPr>
          <w:p w:rsidR="004645AC" w:rsidRPr="002274D1" w:rsidRDefault="004645AC" w:rsidP="00F72B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645AC" w:rsidRPr="002274D1" w:rsidRDefault="004645AC" w:rsidP="00F72B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274D1">
              <w:rPr>
                <w:rFonts w:ascii="Times New Roman" w:hAnsi="Times New Roman"/>
                <w:sz w:val="28"/>
                <w:szCs w:val="28"/>
                <w:lang w:val="uk-UA"/>
              </w:rPr>
              <w:t>Мокрецький</w:t>
            </w:r>
          </w:p>
          <w:p w:rsidR="004645AC" w:rsidRPr="002274D1" w:rsidRDefault="004645AC" w:rsidP="00F72B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274D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НВК</w:t>
            </w:r>
          </w:p>
        </w:tc>
        <w:tc>
          <w:tcPr>
            <w:tcW w:w="3377" w:type="dxa"/>
          </w:tcPr>
          <w:p w:rsidR="004645AC" w:rsidRPr="002274D1" w:rsidRDefault="004645AC" w:rsidP="00F72B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274D1">
              <w:rPr>
                <w:rFonts w:ascii="Times New Roman" w:hAnsi="Times New Roman"/>
                <w:sz w:val="28"/>
                <w:szCs w:val="28"/>
                <w:lang w:val="uk-UA"/>
              </w:rPr>
              <w:t>Савченко Анна</w:t>
            </w:r>
          </w:p>
        </w:tc>
        <w:tc>
          <w:tcPr>
            <w:tcW w:w="900" w:type="dxa"/>
          </w:tcPr>
          <w:p w:rsidR="004645AC" w:rsidRPr="002D761E" w:rsidRDefault="004645AC" w:rsidP="00F72B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D761E">
              <w:rPr>
                <w:rFonts w:ascii="Times New Roman" w:hAnsi="Times New Roman"/>
                <w:sz w:val="28"/>
                <w:szCs w:val="28"/>
                <w:lang w:val="uk-UA"/>
              </w:rPr>
              <w:t>Ж</w:t>
            </w:r>
          </w:p>
        </w:tc>
        <w:tc>
          <w:tcPr>
            <w:tcW w:w="1260" w:type="dxa"/>
          </w:tcPr>
          <w:p w:rsidR="004645AC" w:rsidRPr="002D761E" w:rsidRDefault="004645AC" w:rsidP="002D76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D761E">
              <w:rPr>
                <w:rFonts w:ascii="Times New Roman" w:hAnsi="Times New Roman"/>
                <w:sz w:val="28"/>
                <w:szCs w:val="28"/>
                <w:lang w:val="uk-UA"/>
              </w:rPr>
              <w:t>0.16.53</w:t>
            </w:r>
          </w:p>
        </w:tc>
        <w:tc>
          <w:tcPr>
            <w:tcW w:w="1080" w:type="dxa"/>
            <w:vMerge w:val="restart"/>
          </w:tcPr>
          <w:p w:rsidR="004645AC" w:rsidRPr="002274D1" w:rsidRDefault="004645AC" w:rsidP="002274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645AC" w:rsidRPr="002274D1" w:rsidRDefault="004645AC" w:rsidP="002274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274D1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Pr="002274D1">
              <w:rPr>
                <w:rFonts w:ascii="Times New Roman" w:hAnsi="Times New Roman"/>
                <w:sz w:val="28"/>
                <w:szCs w:val="28"/>
                <w:lang w:val="uk-UA"/>
              </w:rPr>
              <w:t>04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Pr="002274D1">
              <w:rPr>
                <w:rFonts w:ascii="Times New Roman" w:hAnsi="Times New Roman"/>
                <w:sz w:val="28"/>
                <w:szCs w:val="28"/>
                <w:lang w:val="uk-UA"/>
              </w:rPr>
              <w:t>06</w:t>
            </w:r>
          </w:p>
        </w:tc>
        <w:tc>
          <w:tcPr>
            <w:tcW w:w="1463" w:type="dxa"/>
            <w:vMerge w:val="restart"/>
          </w:tcPr>
          <w:p w:rsidR="004645AC" w:rsidRPr="002274D1" w:rsidRDefault="004645AC" w:rsidP="002274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645AC" w:rsidRPr="002274D1" w:rsidRDefault="004645AC" w:rsidP="002274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274D1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</w:tr>
      <w:tr w:rsidR="004645AC" w:rsidRPr="002274D1" w:rsidTr="002D761E">
        <w:tc>
          <w:tcPr>
            <w:tcW w:w="567" w:type="dxa"/>
          </w:tcPr>
          <w:p w:rsidR="004645AC" w:rsidRPr="002274D1" w:rsidRDefault="004645AC" w:rsidP="00F72B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274D1">
              <w:rPr>
                <w:rFonts w:ascii="Times New Roman" w:hAnsi="Times New Roman"/>
                <w:sz w:val="28"/>
                <w:szCs w:val="28"/>
                <w:lang w:val="uk-UA"/>
              </w:rPr>
              <w:t>42.</w:t>
            </w:r>
          </w:p>
        </w:tc>
        <w:tc>
          <w:tcPr>
            <w:tcW w:w="2269" w:type="dxa"/>
            <w:vMerge/>
          </w:tcPr>
          <w:p w:rsidR="004645AC" w:rsidRPr="002274D1" w:rsidRDefault="004645AC" w:rsidP="00F72B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377" w:type="dxa"/>
          </w:tcPr>
          <w:p w:rsidR="004645AC" w:rsidRPr="002274D1" w:rsidRDefault="004645AC" w:rsidP="00F72B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274D1">
              <w:rPr>
                <w:rFonts w:ascii="Times New Roman" w:hAnsi="Times New Roman"/>
                <w:sz w:val="28"/>
                <w:szCs w:val="28"/>
                <w:lang w:val="uk-UA"/>
              </w:rPr>
              <w:t>Калута Марія</w:t>
            </w:r>
          </w:p>
        </w:tc>
        <w:tc>
          <w:tcPr>
            <w:tcW w:w="900" w:type="dxa"/>
          </w:tcPr>
          <w:p w:rsidR="004645AC" w:rsidRPr="002D761E" w:rsidRDefault="004645AC" w:rsidP="00F72B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D761E">
              <w:rPr>
                <w:rFonts w:ascii="Times New Roman" w:hAnsi="Times New Roman"/>
                <w:sz w:val="28"/>
                <w:szCs w:val="28"/>
                <w:lang w:val="uk-UA"/>
              </w:rPr>
              <w:t>Ж</w:t>
            </w:r>
          </w:p>
        </w:tc>
        <w:tc>
          <w:tcPr>
            <w:tcW w:w="1260" w:type="dxa"/>
          </w:tcPr>
          <w:p w:rsidR="004645AC" w:rsidRPr="002D761E" w:rsidRDefault="004645AC" w:rsidP="002D76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D761E">
              <w:rPr>
                <w:rFonts w:ascii="Times New Roman" w:hAnsi="Times New Roman"/>
                <w:sz w:val="28"/>
                <w:szCs w:val="28"/>
                <w:lang w:val="uk-UA"/>
              </w:rPr>
              <w:t>0.19.19</w:t>
            </w:r>
          </w:p>
        </w:tc>
        <w:tc>
          <w:tcPr>
            <w:tcW w:w="1080" w:type="dxa"/>
            <w:vMerge/>
          </w:tcPr>
          <w:p w:rsidR="004645AC" w:rsidRPr="002274D1" w:rsidRDefault="004645AC" w:rsidP="002274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63" w:type="dxa"/>
            <w:vMerge/>
          </w:tcPr>
          <w:p w:rsidR="004645AC" w:rsidRPr="002274D1" w:rsidRDefault="004645AC" w:rsidP="002274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645AC" w:rsidRPr="002274D1" w:rsidTr="002D761E">
        <w:tc>
          <w:tcPr>
            <w:tcW w:w="567" w:type="dxa"/>
          </w:tcPr>
          <w:p w:rsidR="004645AC" w:rsidRPr="002274D1" w:rsidRDefault="004645AC" w:rsidP="00F72B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274D1">
              <w:rPr>
                <w:rFonts w:ascii="Times New Roman" w:hAnsi="Times New Roman"/>
                <w:sz w:val="28"/>
                <w:szCs w:val="28"/>
                <w:lang w:val="uk-UA"/>
              </w:rPr>
              <w:t>43.</w:t>
            </w:r>
          </w:p>
        </w:tc>
        <w:tc>
          <w:tcPr>
            <w:tcW w:w="2269" w:type="dxa"/>
            <w:vMerge/>
          </w:tcPr>
          <w:p w:rsidR="004645AC" w:rsidRPr="002274D1" w:rsidRDefault="004645AC" w:rsidP="00F72B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377" w:type="dxa"/>
          </w:tcPr>
          <w:p w:rsidR="004645AC" w:rsidRPr="002274D1" w:rsidRDefault="004645AC" w:rsidP="00F72B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274D1">
              <w:rPr>
                <w:rFonts w:ascii="Times New Roman" w:hAnsi="Times New Roman"/>
                <w:sz w:val="28"/>
                <w:szCs w:val="28"/>
                <w:lang w:val="uk-UA"/>
              </w:rPr>
              <w:t>Коломієць Роман</w:t>
            </w:r>
          </w:p>
        </w:tc>
        <w:tc>
          <w:tcPr>
            <w:tcW w:w="900" w:type="dxa"/>
          </w:tcPr>
          <w:p w:rsidR="004645AC" w:rsidRPr="002D761E" w:rsidRDefault="004645AC" w:rsidP="00F72B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D761E">
              <w:rPr>
                <w:rFonts w:ascii="Times New Roman" w:hAnsi="Times New Roman"/>
                <w:sz w:val="28"/>
                <w:szCs w:val="28"/>
                <w:lang w:val="uk-UA"/>
              </w:rPr>
              <w:t>Ч</w:t>
            </w:r>
          </w:p>
        </w:tc>
        <w:tc>
          <w:tcPr>
            <w:tcW w:w="1260" w:type="dxa"/>
          </w:tcPr>
          <w:p w:rsidR="004645AC" w:rsidRPr="002D761E" w:rsidRDefault="004645AC" w:rsidP="002D76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D761E">
              <w:rPr>
                <w:rFonts w:ascii="Times New Roman" w:hAnsi="Times New Roman"/>
                <w:sz w:val="28"/>
                <w:szCs w:val="28"/>
                <w:lang w:val="uk-UA"/>
              </w:rPr>
              <w:t>0.09.41</w:t>
            </w:r>
          </w:p>
        </w:tc>
        <w:tc>
          <w:tcPr>
            <w:tcW w:w="1080" w:type="dxa"/>
            <w:vMerge/>
          </w:tcPr>
          <w:p w:rsidR="004645AC" w:rsidRPr="002274D1" w:rsidRDefault="004645AC" w:rsidP="002274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63" w:type="dxa"/>
            <w:vMerge/>
          </w:tcPr>
          <w:p w:rsidR="004645AC" w:rsidRPr="002274D1" w:rsidRDefault="004645AC" w:rsidP="002274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645AC" w:rsidRPr="002274D1" w:rsidTr="002D761E">
        <w:tc>
          <w:tcPr>
            <w:tcW w:w="567" w:type="dxa"/>
          </w:tcPr>
          <w:p w:rsidR="004645AC" w:rsidRPr="002274D1" w:rsidRDefault="004645AC" w:rsidP="00F72B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274D1">
              <w:rPr>
                <w:rFonts w:ascii="Times New Roman" w:hAnsi="Times New Roman"/>
                <w:sz w:val="28"/>
                <w:szCs w:val="28"/>
                <w:lang w:val="uk-UA"/>
              </w:rPr>
              <w:t>44.</w:t>
            </w:r>
          </w:p>
        </w:tc>
        <w:tc>
          <w:tcPr>
            <w:tcW w:w="2269" w:type="dxa"/>
            <w:vMerge/>
          </w:tcPr>
          <w:p w:rsidR="004645AC" w:rsidRPr="002274D1" w:rsidRDefault="004645AC" w:rsidP="00F72B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377" w:type="dxa"/>
          </w:tcPr>
          <w:p w:rsidR="004645AC" w:rsidRPr="002274D1" w:rsidRDefault="004645AC" w:rsidP="00F72B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274D1">
              <w:rPr>
                <w:rFonts w:ascii="Times New Roman" w:hAnsi="Times New Roman"/>
                <w:sz w:val="28"/>
                <w:szCs w:val="28"/>
                <w:lang w:val="uk-UA"/>
              </w:rPr>
              <w:t>Куліш Володи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ми</w:t>
            </w:r>
            <w:r w:rsidRPr="002274D1">
              <w:rPr>
                <w:rFonts w:ascii="Times New Roman" w:hAnsi="Times New Roman"/>
                <w:sz w:val="28"/>
                <w:szCs w:val="28"/>
                <w:lang w:val="uk-UA"/>
              </w:rPr>
              <w:t>р</w:t>
            </w:r>
          </w:p>
        </w:tc>
        <w:tc>
          <w:tcPr>
            <w:tcW w:w="900" w:type="dxa"/>
          </w:tcPr>
          <w:p w:rsidR="004645AC" w:rsidRPr="002D761E" w:rsidRDefault="004645AC" w:rsidP="00F72B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D761E">
              <w:rPr>
                <w:rFonts w:ascii="Times New Roman" w:hAnsi="Times New Roman"/>
                <w:sz w:val="28"/>
                <w:szCs w:val="28"/>
                <w:lang w:val="uk-UA"/>
              </w:rPr>
              <w:t>Ч</w:t>
            </w:r>
          </w:p>
        </w:tc>
        <w:tc>
          <w:tcPr>
            <w:tcW w:w="1260" w:type="dxa"/>
          </w:tcPr>
          <w:p w:rsidR="004645AC" w:rsidRPr="002D761E" w:rsidRDefault="004645AC" w:rsidP="002D76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D761E">
              <w:rPr>
                <w:rFonts w:ascii="Times New Roman" w:hAnsi="Times New Roman"/>
                <w:sz w:val="28"/>
                <w:szCs w:val="28"/>
                <w:lang w:val="uk-UA"/>
              </w:rPr>
              <w:t>0.18.93</w:t>
            </w:r>
          </w:p>
        </w:tc>
        <w:tc>
          <w:tcPr>
            <w:tcW w:w="1080" w:type="dxa"/>
            <w:vMerge/>
          </w:tcPr>
          <w:p w:rsidR="004645AC" w:rsidRPr="002274D1" w:rsidRDefault="004645AC" w:rsidP="002274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63" w:type="dxa"/>
            <w:vMerge/>
          </w:tcPr>
          <w:p w:rsidR="004645AC" w:rsidRPr="002274D1" w:rsidRDefault="004645AC" w:rsidP="002274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645AC" w:rsidRPr="002274D1" w:rsidTr="002D761E">
        <w:tc>
          <w:tcPr>
            <w:tcW w:w="567" w:type="dxa"/>
          </w:tcPr>
          <w:p w:rsidR="004645AC" w:rsidRPr="002274D1" w:rsidRDefault="004645AC" w:rsidP="00F72B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274D1">
              <w:rPr>
                <w:rFonts w:ascii="Times New Roman" w:hAnsi="Times New Roman"/>
                <w:sz w:val="28"/>
                <w:szCs w:val="28"/>
                <w:lang w:val="uk-UA"/>
              </w:rPr>
              <w:t>45.</w:t>
            </w:r>
          </w:p>
        </w:tc>
        <w:tc>
          <w:tcPr>
            <w:tcW w:w="2269" w:type="dxa"/>
            <w:vMerge w:val="restart"/>
          </w:tcPr>
          <w:p w:rsidR="004645AC" w:rsidRPr="002274D1" w:rsidRDefault="004645AC" w:rsidP="00F72B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645AC" w:rsidRPr="002274D1" w:rsidRDefault="004645AC" w:rsidP="00F72B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274D1">
              <w:rPr>
                <w:rFonts w:ascii="Times New Roman" w:hAnsi="Times New Roman"/>
                <w:sz w:val="28"/>
                <w:szCs w:val="28"/>
                <w:lang w:val="uk-UA"/>
              </w:rPr>
              <w:t>Семиполків-      сякий НВК</w:t>
            </w:r>
          </w:p>
          <w:p w:rsidR="004645AC" w:rsidRPr="002274D1" w:rsidRDefault="004645AC" w:rsidP="00F72BF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3377" w:type="dxa"/>
          </w:tcPr>
          <w:p w:rsidR="004645AC" w:rsidRPr="002274D1" w:rsidRDefault="004645AC" w:rsidP="00F72B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274D1">
              <w:rPr>
                <w:rFonts w:ascii="Times New Roman" w:hAnsi="Times New Roman"/>
                <w:sz w:val="28"/>
                <w:szCs w:val="28"/>
                <w:lang w:val="uk-UA"/>
              </w:rPr>
              <w:t>Іващук Юрій</w:t>
            </w:r>
          </w:p>
        </w:tc>
        <w:tc>
          <w:tcPr>
            <w:tcW w:w="900" w:type="dxa"/>
          </w:tcPr>
          <w:p w:rsidR="004645AC" w:rsidRPr="002D761E" w:rsidRDefault="004645AC" w:rsidP="00F72B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D761E">
              <w:rPr>
                <w:rFonts w:ascii="Times New Roman" w:hAnsi="Times New Roman"/>
                <w:sz w:val="28"/>
                <w:szCs w:val="28"/>
                <w:lang w:val="uk-UA"/>
              </w:rPr>
              <w:t>Ч</w:t>
            </w:r>
          </w:p>
        </w:tc>
        <w:tc>
          <w:tcPr>
            <w:tcW w:w="1260" w:type="dxa"/>
          </w:tcPr>
          <w:p w:rsidR="004645AC" w:rsidRPr="002D761E" w:rsidRDefault="004645AC" w:rsidP="002D76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D761E">
              <w:rPr>
                <w:rFonts w:ascii="Times New Roman" w:hAnsi="Times New Roman"/>
                <w:sz w:val="28"/>
                <w:szCs w:val="28"/>
                <w:lang w:val="uk-UA"/>
              </w:rPr>
              <w:t>0.12.47</w:t>
            </w:r>
          </w:p>
        </w:tc>
        <w:tc>
          <w:tcPr>
            <w:tcW w:w="1080" w:type="dxa"/>
            <w:vMerge w:val="restart"/>
          </w:tcPr>
          <w:p w:rsidR="004645AC" w:rsidRPr="002274D1" w:rsidRDefault="004645AC" w:rsidP="002274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645AC" w:rsidRPr="002274D1" w:rsidRDefault="004645AC" w:rsidP="002274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274D1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Pr="002274D1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Pr="002274D1">
              <w:rPr>
                <w:rFonts w:ascii="Times New Roman" w:hAnsi="Times New Roman"/>
                <w:sz w:val="28"/>
                <w:szCs w:val="28"/>
                <w:lang w:val="uk-UA"/>
              </w:rPr>
              <w:t>81</w:t>
            </w:r>
          </w:p>
        </w:tc>
        <w:tc>
          <w:tcPr>
            <w:tcW w:w="1463" w:type="dxa"/>
            <w:vMerge w:val="restart"/>
          </w:tcPr>
          <w:p w:rsidR="004645AC" w:rsidRPr="002274D1" w:rsidRDefault="004645AC" w:rsidP="002274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645AC" w:rsidRPr="002274D1" w:rsidRDefault="004645AC" w:rsidP="002274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274D1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</w:tr>
      <w:tr w:rsidR="004645AC" w:rsidRPr="002274D1" w:rsidTr="002D761E">
        <w:tc>
          <w:tcPr>
            <w:tcW w:w="567" w:type="dxa"/>
          </w:tcPr>
          <w:p w:rsidR="004645AC" w:rsidRPr="002274D1" w:rsidRDefault="004645AC" w:rsidP="00F72B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274D1">
              <w:rPr>
                <w:rFonts w:ascii="Times New Roman" w:hAnsi="Times New Roman"/>
                <w:sz w:val="28"/>
                <w:szCs w:val="28"/>
                <w:lang w:val="uk-UA"/>
              </w:rPr>
              <w:t>46.</w:t>
            </w:r>
          </w:p>
        </w:tc>
        <w:tc>
          <w:tcPr>
            <w:tcW w:w="2269" w:type="dxa"/>
            <w:vMerge/>
          </w:tcPr>
          <w:p w:rsidR="004645AC" w:rsidRPr="002274D1" w:rsidRDefault="004645AC" w:rsidP="00F72B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377" w:type="dxa"/>
          </w:tcPr>
          <w:p w:rsidR="004645AC" w:rsidRPr="002274D1" w:rsidRDefault="004645AC" w:rsidP="00F72B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274D1">
              <w:rPr>
                <w:rFonts w:ascii="Times New Roman" w:hAnsi="Times New Roman"/>
                <w:sz w:val="28"/>
                <w:szCs w:val="28"/>
                <w:lang w:val="uk-UA"/>
              </w:rPr>
              <w:t>Матвієнко Анна</w:t>
            </w:r>
          </w:p>
        </w:tc>
        <w:tc>
          <w:tcPr>
            <w:tcW w:w="900" w:type="dxa"/>
          </w:tcPr>
          <w:p w:rsidR="004645AC" w:rsidRPr="002D761E" w:rsidRDefault="004645AC" w:rsidP="00F72B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D761E">
              <w:rPr>
                <w:rFonts w:ascii="Times New Roman" w:hAnsi="Times New Roman"/>
                <w:sz w:val="28"/>
                <w:szCs w:val="28"/>
                <w:lang w:val="uk-UA"/>
              </w:rPr>
              <w:t>Ж</w:t>
            </w:r>
          </w:p>
        </w:tc>
        <w:tc>
          <w:tcPr>
            <w:tcW w:w="1260" w:type="dxa"/>
          </w:tcPr>
          <w:p w:rsidR="004645AC" w:rsidRPr="002D761E" w:rsidRDefault="004645AC" w:rsidP="002D76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D761E">
              <w:rPr>
                <w:rFonts w:ascii="Times New Roman" w:hAnsi="Times New Roman"/>
                <w:sz w:val="28"/>
                <w:szCs w:val="28"/>
                <w:lang w:val="uk-UA"/>
              </w:rPr>
              <w:t>0.23.44</w:t>
            </w:r>
          </w:p>
        </w:tc>
        <w:tc>
          <w:tcPr>
            <w:tcW w:w="1080" w:type="dxa"/>
            <w:vMerge/>
          </w:tcPr>
          <w:p w:rsidR="004645AC" w:rsidRPr="002274D1" w:rsidRDefault="004645AC" w:rsidP="002274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63" w:type="dxa"/>
            <w:vMerge/>
          </w:tcPr>
          <w:p w:rsidR="004645AC" w:rsidRPr="002274D1" w:rsidRDefault="004645AC" w:rsidP="002274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645AC" w:rsidRPr="002274D1" w:rsidTr="002D761E">
        <w:tc>
          <w:tcPr>
            <w:tcW w:w="567" w:type="dxa"/>
          </w:tcPr>
          <w:p w:rsidR="004645AC" w:rsidRPr="002274D1" w:rsidRDefault="004645AC" w:rsidP="00F72B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274D1">
              <w:rPr>
                <w:rFonts w:ascii="Times New Roman" w:hAnsi="Times New Roman"/>
                <w:sz w:val="28"/>
                <w:szCs w:val="28"/>
                <w:lang w:val="uk-UA"/>
              </w:rPr>
              <w:t>47.</w:t>
            </w:r>
          </w:p>
        </w:tc>
        <w:tc>
          <w:tcPr>
            <w:tcW w:w="2269" w:type="dxa"/>
            <w:vMerge/>
          </w:tcPr>
          <w:p w:rsidR="004645AC" w:rsidRPr="002274D1" w:rsidRDefault="004645AC" w:rsidP="00F72B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377" w:type="dxa"/>
          </w:tcPr>
          <w:p w:rsidR="004645AC" w:rsidRPr="002274D1" w:rsidRDefault="004645AC" w:rsidP="00F72B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274D1">
              <w:rPr>
                <w:rFonts w:ascii="Times New Roman" w:hAnsi="Times New Roman"/>
                <w:sz w:val="28"/>
                <w:szCs w:val="28"/>
                <w:lang w:val="uk-UA"/>
              </w:rPr>
              <w:t>Голобородько Данило</w:t>
            </w:r>
          </w:p>
        </w:tc>
        <w:tc>
          <w:tcPr>
            <w:tcW w:w="900" w:type="dxa"/>
          </w:tcPr>
          <w:p w:rsidR="004645AC" w:rsidRPr="002D761E" w:rsidRDefault="004645AC" w:rsidP="00F72B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D761E">
              <w:rPr>
                <w:rFonts w:ascii="Times New Roman" w:hAnsi="Times New Roman"/>
                <w:sz w:val="28"/>
                <w:szCs w:val="28"/>
                <w:lang w:val="uk-UA"/>
              </w:rPr>
              <w:t>Ч</w:t>
            </w:r>
          </w:p>
        </w:tc>
        <w:tc>
          <w:tcPr>
            <w:tcW w:w="1260" w:type="dxa"/>
          </w:tcPr>
          <w:p w:rsidR="004645AC" w:rsidRPr="002D761E" w:rsidRDefault="004645AC" w:rsidP="002D76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D761E">
              <w:rPr>
                <w:rFonts w:ascii="Times New Roman" w:hAnsi="Times New Roman"/>
                <w:sz w:val="28"/>
                <w:szCs w:val="28"/>
                <w:lang w:val="uk-UA"/>
              </w:rPr>
              <w:t>0.15.09</w:t>
            </w:r>
          </w:p>
        </w:tc>
        <w:tc>
          <w:tcPr>
            <w:tcW w:w="1080" w:type="dxa"/>
            <w:vMerge/>
          </w:tcPr>
          <w:p w:rsidR="004645AC" w:rsidRPr="002274D1" w:rsidRDefault="004645AC" w:rsidP="002274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63" w:type="dxa"/>
            <w:vMerge/>
          </w:tcPr>
          <w:p w:rsidR="004645AC" w:rsidRPr="002274D1" w:rsidRDefault="004645AC" w:rsidP="002274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645AC" w:rsidRPr="002274D1" w:rsidTr="002D761E">
        <w:tc>
          <w:tcPr>
            <w:tcW w:w="567" w:type="dxa"/>
          </w:tcPr>
          <w:p w:rsidR="004645AC" w:rsidRPr="002274D1" w:rsidRDefault="004645AC" w:rsidP="00F72B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274D1">
              <w:rPr>
                <w:rFonts w:ascii="Times New Roman" w:hAnsi="Times New Roman"/>
                <w:sz w:val="28"/>
                <w:szCs w:val="28"/>
                <w:lang w:val="uk-UA"/>
              </w:rPr>
              <w:t>48.</w:t>
            </w:r>
          </w:p>
        </w:tc>
        <w:tc>
          <w:tcPr>
            <w:tcW w:w="2269" w:type="dxa"/>
            <w:vMerge/>
          </w:tcPr>
          <w:p w:rsidR="004645AC" w:rsidRPr="002274D1" w:rsidRDefault="004645AC" w:rsidP="00F72B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377" w:type="dxa"/>
          </w:tcPr>
          <w:p w:rsidR="004645AC" w:rsidRPr="002274D1" w:rsidRDefault="004645AC" w:rsidP="00F72B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274D1">
              <w:rPr>
                <w:rFonts w:ascii="Times New Roman" w:hAnsi="Times New Roman"/>
                <w:sz w:val="28"/>
                <w:szCs w:val="28"/>
                <w:lang w:val="uk-UA"/>
              </w:rPr>
              <w:t>Індиченко Олександра</w:t>
            </w:r>
          </w:p>
        </w:tc>
        <w:tc>
          <w:tcPr>
            <w:tcW w:w="900" w:type="dxa"/>
          </w:tcPr>
          <w:p w:rsidR="004645AC" w:rsidRPr="002D761E" w:rsidRDefault="004645AC" w:rsidP="00F72B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D761E">
              <w:rPr>
                <w:rFonts w:ascii="Times New Roman" w:hAnsi="Times New Roman"/>
                <w:sz w:val="28"/>
                <w:szCs w:val="28"/>
                <w:lang w:val="uk-UA"/>
              </w:rPr>
              <w:t>Ж</w:t>
            </w:r>
          </w:p>
        </w:tc>
        <w:tc>
          <w:tcPr>
            <w:tcW w:w="1260" w:type="dxa"/>
          </w:tcPr>
          <w:p w:rsidR="004645AC" w:rsidRPr="002D761E" w:rsidRDefault="004645AC" w:rsidP="002D76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D761E">
              <w:rPr>
                <w:rFonts w:ascii="Times New Roman" w:hAnsi="Times New Roman"/>
                <w:sz w:val="28"/>
                <w:szCs w:val="28"/>
                <w:lang w:val="uk-UA"/>
              </w:rPr>
              <w:t>0.19.81</w:t>
            </w:r>
          </w:p>
        </w:tc>
        <w:tc>
          <w:tcPr>
            <w:tcW w:w="1080" w:type="dxa"/>
            <w:vMerge/>
          </w:tcPr>
          <w:p w:rsidR="004645AC" w:rsidRPr="002274D1" w:rsidRDefault="004645AC" w:rsidP="002274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63" w:type="dxa"/>
            <w:vMerge/>
          </w:tcPr>
          <w:p w:rsidR="004645AC" w:rsidRPr="002274D1" w:rsidRDefault="004645AC" w:rsidP="002274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645AC" w:rsidRPr="002274D1" w:rsidTr="002D761E">
        <w:tc>
          <w:tcPr>
            <w:tcW w:w="567" w:type="dxa"/>
          </w:tcPr>
          <w:p w:rsidR="004645AC" w:rsidRPr="002274D1" w:rsidRDefault="004645AC" w:rsidP="00F72B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274D1">
              <w:rPr>
                <w:rFonts w:ascii="Times New Roman" w:hAnsi="Times New Roman"/>
                <w:sz w:val="28"/>
                <w:szCs w:val="28"/>
                <w:lang w:val="uk-UA"/>
              </w:rPr>
              <w:t>49.</w:t>
            </w:r>
          </w:p>
        </w:tc>
        <w:tc>
          <w:tcPr>
            <w:tcW w:w="2269" w:type="dxa"/>
            <w:vMerge w:val="restart"/>
          </w:tcPr>
          <w:p w:rsidR="004645AC" w:rsidRPr="002274D1" w:rsidRDefault="004645AC" w:rsidP="00F72B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274D1">
              <w:rPr>
                <w:rFonts w:ascii="Times New Roman" w:hAnsi="Times New Roman"/>
                <w:sz w:val="28"/>
                <w:szCs w:val="28"/>
                <w:lang w:val="uk-UA"/>
              </w:rPr>
              <w:t>Шевченківська</w:t>
            </w:r>
          </w:p>
          <w:p w:rsidR="004645AC" w:rsidRPr="002274D1" w:rsidRDefault="004645AC" w:rsidP="00F72B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274D1">
              <w:rPr>
                <w:rFonts w:ascii="Times New Roman" w:hAnsi="Times New Roman"/>
                <w:sz w:val="28"/>
                <w:szCs w:val="28"/>
                <w:lang w:val="uk-UA"/>
              </w:rPr>
              <w:t>ЗОШ І-ІІІст.</w:t>
            </w:r>
          </w:p>
          <w:p w:rsidR="004645AC" w:rsidRPr="002274D1" w:rsidRDefault="004645AC" w:rsidP="00F72B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274D1">
              <w:rPr>
                <w:rFonts w:ascii="Times New Roman" w:hAnsi="Times New Roman"/>
                <w:sz w:val="28"/>
                <w:szCs w:val="28"/>
                <w:lang w:val="uk-UA"/>
              </w:rPr>
              <w:t>Команда № 2</w:t>
            </w:r>
          </w:p>
        </w:tc>
        <w:tc>
          <w:tcPr>
            <w:tcW w:w="3377" w:type="dxa"/>
          </w:tcPr>
          <w:p w:rsidR="004645AC" w:rsidRPr="002274D1" w:rsidRDefault="004645AC" w:rsidP="00F72B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274D1">
              <w:rPr>
                <w:rFonts w:ascii="Times New Roman" w:hAnsi="Times New Roman"/>
                <w:sz w:val="28"/>
                <w:szCs w:val="28"/>
                <w:lang w:val="uk-UA"/>
              </w:rPr>
              <w:t>Чудаков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2274D1">
              <w:rPr>
                <w:rFonts w:ascii="Times New Roman" w:hAnsi="Times New Roman"/>
                <w:sz w:val="28"/>
                <w:szCs w:val="28"/>
                <w:lang w:val="uk-UA"/>
              </w:rPr>
              <w:t>Вад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и</w:t>
            </w:r>
            <w:r w:rsidRPr="002274D1">
              <w:rPr>
                <w:rFonts w:ascii="Times New Roman" w:hAnsi="Times New Roman"/>
                <w:sz w:val="28"/>
                <w:szCs w:val="28"/>
                <w:lang w:val="uk-UA"/>
              </w:rPr>
              <w:t>м</w:t>
            </w:r>
          </w:p>
        </w:tc>
        <w:tc>
          <w:tcPr>
            <w:tcW w:w="900" w:type="dxa"/>
          </w:tcPr>
          <w:p w:rsidR="004645AC" w:rsidRPr="002D761E" w:rsidRDefault="004645AC" w:rsidP="00F72B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D761E">
              <w:rPr>
                <w:rFonts w:ascii="Times New Roman" w:hAnsi="Times New Roman"/>
                <w:sz w:val="28"/>
                <w:szCs w:val="28"/>
                <w:lang w:val="uk-UA"/>
              </w:rPr>
              <w:t>Ч</w:t>
            </w:r>
          </w:p>
        </w:tc>
        <w:tc>
          <w:tcPr>
            <w:tcW w:w="1260" w:type="dxa"/>
          </w:tcPr>
          <w:p w:rsidR="004645AC" w:rsidRPr="002D761E" w:rsidRDefault="004645AC" w:rsidP="002D76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D761E">
              <w:rPr>
                <w:rFonts w:ascii="Times New Roman" w:hAnsi="Times New Roman"/>
                <w:sz w:val="28"/>
                <w:szCs w:val="28"/>
                <w:lang w:val="uk-UA"/>
              </w:rPr>
              <w:t>0.16.64</w:t>
            </w:r>
          </w:p>
        </w:tc>
        <w:tc>
          <w:tcPr>
            <w:tcW w:w="1080" w:type="dxa"/>
            <w:vMerge w:val="restart"/>
          </w:tcPr>
          <w:p w:rsidR="004645AC" w:rsidRPr="002274D1" w:rsidRDefault="004645AC" w:rsidP="002274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645AC" w:rsidRPr="002274D1" w:rsidRDefault="004645AC" w:rsidP="002274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274D1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Pr="002274D1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Pr="002274D1">
              <w:rPr>
                <w:rFonts w:ascii="Times New Roman" w:hAnsi="Times New Roman"/>
                <w:sz w:val="28"/>
                <w:szCs w:val="28"/>
                <w:lang w:val="uk-UA"/>
              </w:rPr>
              <w:t>56</w:t>
            </w:r>
          </w:p>
        </w:tc>
        <w:tc>
          <w:tcPr>
            <w:tcW w:w="1463" w:type="dxa"/>
            <w:vMerge w:val="restart"/>
          </w:tcPr>
          <w:p w:rsidR="004645AC" w:rsidRPr="002274D1" w:rsidRDefault="004645AC" w:rsidP="002274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645AC" w:rsidRPr="002274D1" w:rsidRDefault="004645AC" w:rsidP="002274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274D1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  <w:p w:rsidR="004645AC" w:rsidRPr="002274D1" w:rsidRDefault="004645AC" w:rsidP="002274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645AC" w:rsidRPr="002274D1" w:rsidTr="002D761E">
        <w:tc>
          <w:tcPr>
            <w:tcW w:w="567" w:type="dxa"/>
          </w:tcPr>
          <w:p w:rsidR="004645AC" w:rsidRPr="002274D1" w:rsidRDefault="004645AC" w:rsidP="00F72B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274D1">
              <w:rPr>
                <w:rFonts w:ascii="Times New Roman" w:hAnsi="Times New Roman"/>
                <w:sz w:val="28"/>
                <w:szCs w:val="28"/>
                <w:lang w:val="uk-UA"/>
              </w:rPr>
              <w:t>50.</w:t>
            </w:r>
          </w:p>
        </w:tc>
        <w:tc>
          <w:tcPr>
            <w:tcW w:w="2269" w:type="dxa"/>
            <w:vMerge/>
          </w:tcPr>
          <w:p w:rsidR="004645AC" w:rsidRPr="002274D1" w:rsidRDefault="004645AC" w:rsidP="00F72B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377" w:type="dxa"/>
          </w:tcPr>
          <w:p w:rsidR="004645AC" w:rsidRPr="002274D1" w:rsidRDefault="004645AC" w:rsidP="00F72B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274D1">
              <w:rPr>
                <w:rFonts w:ascii="Times New Roman" w:hAnsi="Times New Roman"/>
                <w:sz w:val="28"/>
                <w:szCs w:val="28"/>
                <w:lang w:val="uk-UA"/>
              </w:rPr>
              <w:t>Ляшевська Сніжана</w:t>
            </w:r>
          </w:p>
        </w:tc>
        <w:tc>
          <w:tcPr>
            <w:tcW w:w="900" w:type="dxa"/>
          </w:tcPr>
          <w:p w:rsidR="004645AC" w:rsidRPr="002D761E" w:rsidRDefault="004645AC" w:rsidP="00F72B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D761E">
              <w:rPr>
                <w:rFonts w:ascii="Times New Roman" w:hAnsi="Times New Roman"/>
                <w:sz w:val="28"/>
                <w:szCs w:val="28"/>
                <w:lang w:val="uk-UA"/>
              </w:rPr>
              <w:t>Ж</w:t>
            </w:r>
          </w:p>
        </w:tc>
        <w:tc>
          <w:tcPr>
            <w:tcW w:w="1260" w:type="dxa"/>
          </w:tcPr>
          <w:p w:rsidR="004645AC" w:rsidRPr="002D761E" w:rsidRDefault="004645AC" w:rsidP="002D76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D761E">
              <w:rPr>
                <w:rFonts w:ascii="Times New Roman" w:hAnsi="Times New Roman"/>
                <w:sz w:val="28"/>
                <w:szCs w:val="28"/>
                <w:lang w:val="uk-UA"/>
              </w:rPr>
              <w:t>0.17.97</w:t>
            </w:r>
          </w:p>
        </w:tc>
        <w:tc>
          <w:tcPr>
            <w:tcW w:w="1080" w:type="dxa"/>
            <w:vMerge/>
          </w:tcPr>
          <w:p w:rsidR="004645AC" w:rsidRPr="002274D1" w:rsidRDefault="004645AC" w:rsidP="002274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63" w:type="dxa"/>
            <w:vMerge/>
          </w:tcPr>
          <w:p w:rsidR="004645AC" w:rsidRPr="002274D1" w:rsidRDefault="004645AC" w:rsidP="002274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645AC" w:rsidRPr="002274D1" w:rsidTr="002D761E">
        <w:tc>
          <w:tcPr>
            <w:tcW w:w="567" w:type="dxa"/>
          </w:tcPr>
          <w:p w:rsidR="004645AC" w:rsidRPr="002274D1" w:rsidRDefault="004645AC" w:rsidP="00F72B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274D1">
              <w:rPr>
                <w:rFonts w:ascii="Times New Roman" w:hAnsi="Times New Roman"/>
                <w:sz w:val="28"/>
                <w:szCs w:val="28"/>
                <w:lang w:val="uk-UA"/>
              </w:rPr>
              <w:t>51.</w:t>
            </w:r>
          </w:p>
        </w:tc>
        <w:tc>
          <w:tcPr>
            <w:tcW w:w="2269" w:type="dxa"/>
            <w:vMerge/>
          </w:tcPr>
          <w:p w:rsidR="004645AC" w:rsidRPr="002274D1" w:rsidRDefault="004645AC" w:rsidP="00F72B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377" w:type="dxa"/>
          </w:tcPr>
          <w:p w:rsidR="004645AC" w:rsidRPr="002274D1" w:rsidRDefault="004645AC" w:rsidP="00F72B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274D1">
              <w:rPr>
                <w:rFonts w:ascii="Times New Roman" w:hAnsi="Times New Roman"/>
                <w:sz w:val="28"/>
                <w:szCs w:val="28"/>
                <w:lang w:val="uk-UA"/>
              </w:rPr>
              <w:t>Мовчан Тетяна</w:t>
            </w:r>
          </w:p>
        </w:tc>
        <w:tc>
          <w:tcPr>
            <w:tcW w:w="900" w:type="dxa"/>
          </w:tcPr>
          <w:p w:rsidR="004645AC" w:rsidRPr="002D761E" w:rsidRDefault="004645AC" w:rsidP="00F72B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D761E">
              <w:rPr>
                <w:rFonts w:ascii="Times New Roman" w:hAnsi="Times New Roman"/>
                <w:sz w:val="28"/>
                <w:szCs w:val="28"/>
                <w:lang w:val="uk-UA"/>
              </w:rPr>
              <w:t>Ж</w:t>
            </w:r>
          </w:p>
        </w:tc>
        <w:tc>
          <w:tcPr>
            <w:tcW w:w="1260" w:type="dxa"/>
          </w:tcPr>
          <w:p w:rsidR="004645AC" w:rsidRPr="002D761E" w:rsidRDefault="004645AC" w:rsidP="002D76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D761E">
              <w:rPr>
                <w:rFonts w:ascii="Times New Roman" w:hAnsi="Times New Roman"/>
                <w:sz w:val="28"/>
                <w:szCs w:val="28"/>
                <w:lang w:val="uk-UA"/>
              </w:rPr>
              <w:t>0.23.79</w:t>
            </w:r>
          </w:p>
        </w:tc>
        <w:tc>
          <w:tcPr>
            <w:tcW w:w="1080" w:type="dxa"/>
            <w:vMerge/>
          </w:tcPr>
          <w:p w:rsidR="004645AC" w:rsidRPr="002274D1" w:rsidRDefault="004645AC" w:rsidP="002274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63" w:type="dxa"/>
            <w:vMerge/>
          </w:tcPr>
          <w:p w:rsidR="004645AC" w:rsidRPr="002274D1" w:rsidRDefault="004645AC" w:rsidP="002274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645AC" w:rsidRPr="002274D1" w:rsidTr="002D761E">
        <w:tc>
          <w:tcPr>
            <w:tcW w:w="567" w:type="dxa"/>
          </w:tcPr>
          <w:p w:rsidR="004645AC" w:rsidRPr="002274D1" w:rsidRDefault="004645AC" w:rsidP="00F72B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274D1">
              <w:rPr>
                <w:rFonts w:ascii="Times New Roman" w:hAnsi="Times New Roman"/>
                <w:sz w:val="28"/>
                <w:szCs w:val="28"/>
                <w:lang w:val="uk-UA"/>
              </w:rPr>
              <w:t>52.</w:t>
            </w:r>
          </w:p>
        </w:tc>
        <w:tc>
          <w:tcPr>
            <w:tcW w:w="2269" w:type="dxa"/>
            <w:vMerge/>
          </w:tcPr>
          <w:p w:rsidR="004645AC" w:rsidRPr="002274D1" w:rsidRDefault="004645AC" w:rsidP="00F72B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377" w:type="dxa"/>
          </w:tcPr>
          <w:p w:rsidR="004645AC" w:rsidRPr="002274D1" w:rsidRDefault="004645AC" w:rsidP="00F72B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274D1">
              <w:rPr>
                <w:rFonts w:ascii="Times New Roman" w:hAnsi="Times New Roman"/>
                <w:sz w:val="28"/>
                <w:szCs w:val="28"/>
                <w:lang w:val="uk-UA"/>
              </w:rPr>
              <w:t>ГутевичВячеслав</w:t>
            </w:r>
          </w:p>
        </w:tc>
        <w:tc>
          <w:tcPr>
            <w:tcW w:w="900" w:type="dxa"/>
          </w:tcPr>
          <w:p w:rsidR="004645AC" w:rsidRPr="002D761E" w:rsidRDefault="004645AC" w:rsidP="00F72B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D761E">
              <w:rPr>
                <w:rFonts w:ascii="Times New Roman" w:hAnsi="Times New Roman"/>
                <w:sz w:val="28"/>
                <w:szCs w:val="28"/>
                <w:lang w:val="uk-UA"/>
              </w:rPr>
              <w:t>Ч</w:t>
            </w:r>
          </w:p>
        </w:tc>
        <w:tc>
          <w:tcPr>
            <w:tcW w:w="1260" w:type="dxa"/>
          </w:tcPr>
          <w:p w:rsidR="004645AC" w:rsidRPr="002D761E" w:rsidRDefault="004645AC" w:rsidP="002D76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D761E">
              <w:rPr>
                <w:rFonts w:ascii="Times New Roman" w:hAnsi="Times New Roman"/>
                <w:sz w:val="28"/>
                <w:szCs w:val="28"/>
                <w:lang w:val="uk-UA"/>
              </w:rPr>
              <w:t>0.16.16</w:t>
            </w:r>
          </w:p>
        </w:tc>
        <w:tc>
          <w:tcPr>
            <w:tcW w:w="1080" w:type="dxa"/>
            <w:vMerge/>
          </w:tcPr>
          <w:p w:rsidR="004645AC" w:rsidRPr="002274D1" w:rsidRDefault="004645AC" w:rsidP="002274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63" w:type="dxa"/>
            <w:vMerge/>
          </w:tcPr>
          <w:p w:rsidR="004645AC" w:rsidRPr="002274D1" w:rsidRDefault="004645AC" w:rsidP="002274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645AC" w:rsidRPr="002274D1" w:rsidTr="002D761E">
        <w:trPr>
          <w:trHeight w:val="70"/>
        </w:trPr>
        <w:tc>
          <w:tcPr>
            <w:tcW w:w="567" w:type="dxa"/>
          </w:tcPr>
          <w:p w:rsidR="004645AC" w:rsidRPr="002274D1" w:rsidRDefault="004645AC" w:rsidP="00F72B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274D1">
              <w:rPr>
                <w:rFonts w:ascii="Times New Roman" w:hAnsi="Times New Roman"/>
                <w:sz w:val="28"/>
                <w:szCs w:val="28"/>
                <w:lang w:val="uk-UA"/>
              </w:rPr>
              <w:t>53.</w:t>
            </w:r>
          </w:p>
        </w:tc>
        <w:tc>
          <w:tcPr>
            <w:tcW w:w="2269" w:type="dxa"/>
            <w:vMerge w:val="restart"/>
          </w:tcPr>
          <w:p w:rsidR="004645AC" w:rsidRPr="002274D1" w:rsidRDefault="004645AC" w:rsidP="00F72B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645AC" w:rsidRPr="002274D1" w:rsidRDefault="004645AC" w:rsidP="00F72B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274D1">
              <w:rPr>
                <w:rFonts w:ascii="Times New Roman" w:hAnsi="Times New Roman"/>
                <w:sz w:val="28"/>
                <w:szCs w:val="28"/>
                <w:lang w:val="uk-UA"/>
              </w:rPr>
              <w:t>Красилівська</w:t>
            </w:r>
          </w:p>
          <w:p w:rsidR="004645AC" w:rsidRPr="002274D1" w:rsidRDefault="004645AC" w:rsidP="00F72B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274D1">
              <w:rPr>
                <w:rFonts w:ascii="Times New Roman" w:hAnsi="Times New Roman"/>
                <w:sz w:val="28"/>
                <w:szCs w:val="28"/>
                <w:lang w:val="uk-UA"/>
              </w:rPr>
              <w:t>ЗОШ І-ІІІст.</w:t>
            </w:r>
          </w:p>
          <w:p w:rsidR="004645AC" w:rsidRPr="002274D1" w:rsidRDefault="004645AC" w:rsidP="00F72B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274D1">
              <w:rPr>
                <w:rFonts w:ascii="Times New Roman" w:hAnsi="Times New Roman"/>
                <w:sz w:val="28"/>
                <w:szCs w:val="28"/>
                <w:lang w:val="uk-UA"/>
              </w:rPr>
              <w:t>Команда № 2</w:t>
            </w:r>
          </w:p>
        </w:tc>
        <w:tc>
          <w:tcPr>
            <w:tcW w:w="3377" w:type="dxa"/>
          </w:tcPr>
          <w:p w:rsidR="004645AC" w:rsidRPr="002274D1" w:rsidRDefault="004645AC" w:rsidP="00F72B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274D1">
              <w:rPr>
                <w:rFonts w:ascii="Times New Roman" w:hAnsi="Times New Roman"/>
                <w:sz w:val="28"/>
                <w:szCs w:val="28"/>
                <w:lang w:val="uk-UA"/>
              </w:rPr>
              <w:t>Барсук Денис</w:t>
            </w:r>
          </w:p>
        </w:tc>
        <w:tc>
          <w:tcPr>
            <w:tcW w:w="900" w:type="dxa"/>
          </w:tcPr>
          <w:p w:rsidR="004645AC" w:rsidRPr="002D761E" w:rsidRDefault="004645AC" w:rsidP="00F72B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D761E">
              <w:rPr>
                <w:rFonts w:ascii="Times New Roman" w:hAnsi="Times New Roman"/>
                <w:sz w:val="28"/>
                <w:szCs w:val="28"/>
                <w:lang w:val="uk-UA"/>
              </w:rPr>
              <w:t>Ч</w:t>
            </w:r>
          </w:p>
        </w:tc>
        <w:tc>
          <w:tcPr>
            <w:tcW w:w="1260" w:type="dxa"/>
          </w:tcPr>
          <w:p w:rsidR="004645AC" w:rsidRPr="002D761E" w:rsidRDefault="004645AC" w:rsidP="002D76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D761E">
              <w:rPr>
                <w:rFonts w:ascii="Times New Roman" w:hAnsi="Times New Roman"/>
                <w:sz w:val="28"/>
                <w:szCs w:val="28"/>
                <w:lang w:val="uk-UA"/>
              </w:rPr>
              <w:t>0.10.44</w:t>
            </w:r>
          </w:p>
        </w:tc>
        <w:tc>
          <w:tcPr>
            <w:tcW w:w="1080" w:type="dxa"/>
            <w:vMerge w:val="restart"/>
          </w:tcPr>
          <w:p w:rsidR="004645AC" w:rsidRPr="002274D1" w:rsidRDefault="004645AC" w:rsidP="002274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274D1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.33.5</w:t>
            </w:r>
            <w:r w:rsidRPr="002274D1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  <w:p w:rsidR="004645AC" w:rsidRPr="002274D1" w:rsidRDefault="004645AC" w:rsidP="00C0524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Залік по 3 уч.</w:t>
            </w:r>
          </w:p>
        </w:tc>
        <w:tc>
          <w:tcPr>
            <w:tcW w:w="1463" w:type="dxa"/>
            <w:vMerge w:val="restart"/>
          </w:tcPr>
          <w:p w:rsidR="004645AC" w:rsidRPr="002274D1" w:rsidRDefault="004645AC" w:rsidP="002274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645AC" w:rsidRPr="002274D1" w:rsidRDefault="004645AC" w:rsidP="002274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274D1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</w:tr>
      <w:tr w:rsidR="004645AC" w:rsidRPr="002274D1" w:rsidTr="002D761E">
        <w:tc>
          <w:tcPr>
            <w:tcW w:w="567" w:type="dxa"/>
          </w:tcPr>
          <w:p w:rsidR="004645AC" w:rsidRPr="002274D1" w:rsidRDefault="004645AC" w:rsidP="00F72B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274D1">
              <w:rPr>
                <w:rFonts w:ascii="Times New Roman" w:hAnsi="Times New Roman"/>
                <w:sz w:val="28"/>
                <w:szCs w:val="28"/>
                <w:lang w:val="uk-UA"/>
              </w:rPr>
              <w:t>54.</w:t>
            </w:r>
          </w:p>
        </w:tc>
        <w:tc>
          <w:tcPr>
            <w:tcW w:w="2269" w:type="dxa"/>
            <w:vMerge/>
          </w:tcPr>
          <w:p w:rsidR="004645AC" w:rsidRPr="002274D1" w:rsidRDefault="004645AC" w:rsidP="00F72B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377" w:type="dxa"/>
          </w:tcPr>
          <w:p w:rsidR="004645AC" w:rsidRPr="002274D1" w:rsidRDefault="004645AC" w:rsidP="00F72B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274D1">
              <w:rPr>
                <w:rFonts w:ascii="Times New Roman" w:hAnsi="Times New Roman"/>
                <w:sz w:val="28"/>
                <w:szCs w:val="28"/>
                <w:lang w:val="uk-UA"/>
              </w:rPr>
              <w:t>Лемешко Роман</w:t>
            </w:r>
          </w:p>
        </w:tc>
        <w:tc>
          <w:tcPr>
            <w:tcW w:w="900" w:type="dxa"/>
          </w:tcPr>
          <w:p w:rsidR="004645AC" w:rsidRPr="002D761E" w:rsidRDefault="004645AC" w:rsidP="00F72B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D761E">
              <w:rPr>
                <w:rFonts w:ascii="Times New Roman" w:hAnsi="Times New Roman"/>
                <w:sz w:val="28"/>
                <w:szCs w:val="28"/>
                <w:lang w:val="uk-UA"/>
              </w:rPr>
              <w:t>Ч</w:t>
            </w:r>
          </w:p>
        </w:tc>
        <w:tc>
          <w:tcPr>
            <w:tcW w:w="1260" w:type="dxa"/>
          </w:tcPr>
          <w:p w:rsidR="004645AC" w:rsidRPr="002D761E" w:rsidRDefault="004645AC" w:rsidP="002D76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D761E">
              <w:rPr>
                <w:rFonts w:ascii="Times New Roman" w:hAnsi="Times New Roman"/>
                <w:sz w:val="28"/>
                <w:szCs w:val="28"/>
                <w:lang w:val="uk-UA"/>
              </w:rPr>
              <w:t>0.11.69</w:t>
            </w:r>
          </w:p>
        </w:tc>
        <w:tc>
          <w:tcPr>
            <w:tcW w:w="1080" w:type="dxa"/>
            <w:vMerge/>
          </w:tcPr>
          <w:p w:rsidR="004645AC" w:rsidRPr="002274D1" w:rsidRDefault="004645AC" w:rsidP="002274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63" w:type="dxa"/>
            <w:vMerge/>
          </w:tcPr>
          <w:p w:rsidR="004645AC" w:rsidRPr="002274D1" w:rsidRDefault="004645AC" w:rsidP="002274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645AC" w:rsidRPr="002274D1" w:rsidTr="002D761E">
        <w:tc>
          <w:tcPr>
            <w:tcW w:w="567" w:type="dxa"/>
          </w:tcPr>
          <w:p w:rsidR="004645AC" w:rsidRPr="002274D1" w:rsidRDefault="004645AC" w:rsidP="00F72B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274D1">
              <w:rPr>
                <w:rFonts w:ascii="Times New Roman" w:hAnsi="Times New Roman"/>
                <w:sz w:val="28"/>
                <w:szCs w:val="28"/>
                <w:lang w:val="uk-UA"/>
              </w:rPr>
              <w:t>55.</w:t>
            </w:r>
          </w:p>
        </w:tc>
        <w:tc>
          <w:tcPr>
            <w:tcW w:w="2269" w:type="dxa"/>
            <w:vMerge/>
          </w:tcPr>
          <w:p w:rsidR="004645AC" w:rsidRPr="002274D1" w:rsidRDefault="004645AC" w:rsidP="00F72B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377" w:type="dxa"/>
          </w:tcPr>
          <w:p w:rsidR="004645AC" w:rsidRPr="002274D1" w:rsidRDefault="004645AC" w:rsidP="007118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274D1">
              <w:rPr>
                <w:rFonts w:ascii="Times New Roman" w:hAnsi="Times New Roman"/>
                <w:sz w:val="28"/>
                <w:szCs w:val="28"/>
                <w:lang w:val="uk-UA"/>
              </w:rPr>
              <w:t>Скидан Денис</w:t>
            </w:r>
          </w:p>
        </w:tc>
        <w:tc>
          <w:tcPr>
            <w:tcW w:w="900" w:type="dxa"/>
          </w:tcPr>
          <w:p w:rsidR="004645AC" w:rsidRPr="002D761E" w:rsidRDefault="004645AC" w:rsidP="00711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D761E">
              <w:rPr>
                <w:rFonts w:ascii="Times New Roman" w:hAnsi="Times New Roman"/>
                <w:sz w:val="28"/>
                <w:szCs w:val="28"/>
                <w:lang w:val="uk-UA"/>
              </w:rPr>
              <w:t>Ч</w:t>
            </w:r>
          </w:p>
        </w:tc>
        <w:tc>
          <w:tcPr>
            <w:tcW w:w="1260" w:type="dxa"/>
          </w:tcPr>
          <w:p w:rsidR="004645AC" w:rsidRPr="002D761E" w:rsidRDefault="004645AC" w:rsidP="00711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D761E">
              <w:rPr>
                <w:rFonts w:ascii="Times New Roman" w:hAnsi="Times New Roman"/>
                <w:sz w:val="28"/>
                <w:szCs w:val="28"/>
                <w:lang w:val="uk-UA"/>
              </w:rPr>
              <w:t>0.11.44</w:t>
            </w:r>
          </w:p>
        </w:tc>
        <w:tc>
          <w:tcPr>
            <w:tcW w:w="1080" w:type="dxa"/>
            <w:vMerge/>
          </w:tcPr>
          <w:p w:rsidR="004645AC" w:rsidRPr="002274D1" w:rsidRDefault="004645AC" w:rsidP="002274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63" w:type="dxa"/>
            <w:vMerge/>
          </w:tcPr>
          <w:p w:rsidR="004645AC" w:rsidRPr="002274D1" w:rsidRDefault="004645AC" w:rsidP="002274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645AC" w:rsidRPr="002274D1" w:rsidTr="002D761E">
        <w:tc>
          <w:tcPr>
            <w:tcW w:w="567" w:type="dxa"/>
          </w:tcPr>
          <w:p w:rsidR="004645AC" w:rsidRPr="002274D1" w:rsidRDefault="004645AC" w:rsidP="00F72B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274D1">
              <w:rPr>
                <w:rFonts w:ascii="Times New Roman" w:hAnsi="Times New Roman"/>
                <w:sz w:val="28"/>
                <w:szCs w:val="28"/>
                <w:lang w:val="uk-UA"/>
              </w:rPr>
              <w:t>56.</w:t>
            </w:r>
          </w:p>
        </w:tc>
        <w:tc>
          <w:tcPr>
            <w:tcW w:w="2269" w:type="dxa"/>
            <w:vMerge/>
          </w:tcPr>
          <w:p w:rsidR="004645AC" w:rsidRPr="002274D1" w:rsidRDefault="004645AC" w:rsidP="00F72B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377" w:type="dxa"/>
          </w:tcPr>
          <w:p w:rsidR="004645AC" w:rsidRPr="002274D1" w:rsidRDefault="004645AC" w:rsidP="00F72B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4645AC" w:rsidRPr="002D761E" w:rsidRDefault="004645AC" w:rsidP="00F72B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260" w:type="dxa"/>
          </w:tcPr>
          <w:p w:rsidR="004645AC" w:rsidRPr="002D761E" w:rsidRDefault="004645AC" w:rsidP="002D76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080" w:type="dxa"/>
            <w:vMerge/>
          </w:tcPr>
          <w:p w:rsidR="004645AC" w:rsidRPr="002274D1" w:rsidRDefault="004645AC" w:rsidP="002274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63" w:type="dxa"/>
            <w:vMerge/>
          </w:tcPr>
          <w:p w:rsidR="004645AC" w:rsidRPr="002274D1" w:rsidRDefault="004645AC" w:rsidP="002274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645AC" w:rsidRPr="002274D1" w:rsidTr="002D761E">
        <w:trPr>
          <w:trHeight w:val="70"/>
        </w:trPr>
        <w:tc>
          <w:tcPr>
            <w:tcW w:w="567" w:type="dxa"/>
          </w:tcPr>
          <w:p w:rsidR="004645AC" w:rsidRPr="002274D1" w:rsidRDefault="004645AC" w:rsidP="00F72B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274D1">
              <w:rPr>
                <w:rFonts w:ascii="Times New Roman" w:hAnsi="Times New Roman"/>
                <w:sz w:val="28"/>
                <w:szCs w:val="28"/>
                <w:lang w:val="uk-UA"/>
              </w:rPr>
              <w:t>57.</w:t>
            </w:r>
          </w:p>
        </w:tc>
        <w:tc>
          <w:tcPr>
            <w:tcW w:w="2269" w:type="dxa"/>
            <w:vMerge w:val="restart"/>
          </w:tcPr>
          <w:p w:rsidR="004645AC" w:rsidRPr="002274D1" w:rsidRDefault="004645AC" w:rsidP="00F72B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274D1">
              <w:rPr>
                <w:rFonts w:ascii="Times New Roman" w:hAnsi="Times New Roman"/>
                <w:sz w:val="28"/>
                <w:szCs w:val="28"/>
                <w:lang w:val="uk-UA"/>
              </w:rPr>
              <w:t>Бобрицька</w:t>
            </w:r>
          </w:p>
          <w:p w:rsidR="004645AC" w:rsidRPr="002274D1" w:rsidRDefault="004645AC" w:rsidP="00F72B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274D1">
              <w:rPr>
                <w:rFonts w:ascii="Times New Roman" w:hAnsi="Times New Roman"/>
                <w:sz w:val="28"/>
                <w:szCs w:val="28"/>
                <w:lang w:val="uk-UA"/>
              </w:rPr>
              <w:t>ЗОШ І-ІІІст.</w:t>
            </w:r>
          </w:p>
        </w:tc>
        <w:tc>
          <w:tcPr>
            <w:tcW w:w="3377" w:type="dxa"/>
          </w:tcPr>
          <w:p w:rsidR="004645AC" w:rsidRPr="002274D1" w:rsidRDefault="004645AC" w:rsidP="00F72B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274D1">
              <w:rPr>
                <w:rFonts w:ascii="Times New Roman" w:hAnsi="Times New Roman"/>
                <w:sz w:val="28"/>
                <w:szCs w:val="28"/>
                <w:lang w:val="uk-UA"/>
              </w:rPr>
              <w:t>Рудяк Ярослав</w:t>
            </w:r>
          </w:p>
        </w:tc>
        <w:tc>
          <w:tcPr>
            <w:tcW w:w="900" w:type="dxa"/>
          </w:tcPr>
          <w:p w:rsidR="004645AC" w:rsidRPr="002D761E" w:rsidRDefault="004645AC" w:rsidP="00F72B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D761E">
              <w:rPr>
                <w:rFonts w:ascii="Times New Roman" w:hAnsi="Times New Roman"/>
                <w:sz w:val="28"/>
                <w:szCs w:val="28"/>
                <w:lang w:val="uk-UA"/>
              </w:rPr>
              <w:t>Ч</w:t>
            </w:r>
          </w:p>
        </w:tc>
        <w:tc>
          <w:tcPr>
            <w:tcW w:w="1260" w:type="dxa"/>
          </w:tcPr>
          <w:p w:rsidR="004645AC" w:rsidRPr="002D761E" w:rsidRDefault="004645AC" w:rsidP="002D76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D761E">
              <w:rPr>
                <w:rFonts w:ascii="Times New Roman" w:hAnsi="Times New Roman"/>
                <w:sz w:val="28"/>
                <w:szCs w:val="28"/>
                <w:lang w:val="uk-UA"/>
              </w:rPr>
              <w:t>0.13.25</w:t>
            </w:r>
          </w:p>
        </w:tc>
        <w:tc>
          <w:tcPr>
            <w:tcW w:w="1080" w:type="dxa"/>
            <w:vMerge w:val="restart"/>
          </w:tcPr>
          <w:p w:rsidR="004645AC" w:rsidRPr="002274D1" w:rsidRDefault="004645AC" w:rsidP="002274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274D1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Pr="002274D1">
              <w:rPr>
                <w:rFonts w:ascii="Times New Roman" w:hAnsi="Times New Roman"/>
                <w:sz w:val="28"/>
                <w:szCs w:val="28"/>
                <w:lang w:val="uk-UA"/>
              </w:rPr>
              <w:t>45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Pr="002274D1">
              <w:rPr>
                <w:rFonts w:ascii="Times New Roman" w:hAnsi="Times New Roman"/>
                <w:sz w:val="28"/>
                <w:szCs w:val="28"/>
                <w:lang w:val="uk-UA"/>
              </w:rPr>
              <w:t>04</w:t>
            </w:r>
          </w:p>
          <w:p w:rsidR="004645AC" w:rsidRPr="002274D1" w:rsidRDefault="004645AC" w:rsidP="00C0524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Залік по 3 уч.</w:t>
            </w:r>
          </w:p>
        </w:tc>
        <w:tc>
          <w:tcPr>
            <w:tcW w:w="1463" w:type="dxa"/>
            <w:vMerge w:val="restart"/>
          </w:tcPr>
          <w:p w:rsidR="004645AC" w:rsidRPr="002274D1" w:rsidRDefault="004645AC" w:rsidP="002274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645AC" w:rsidRPr="002274D1" w:rsidRDefault="004645AC" w:rsidP="002274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274D1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</w:tr>
      <w:tr w:rsidR="004645AC" w:rsidRPr="002274D1" w:rsidTr="002D761E">
        <w:tc>
          <w:tcPr>
            <w:tcW w:w="567" w:type="dxa"/>
          </w:tcPr>
          <w:p w:rsidR="004645AC" w:rsidRPr="002274D1" w:rsidRDefault="004645AC" w:rsidP="00F72B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274D1">
              <w:rPr>
                <w:rFonts w:ascii="Times New Roman" w:hAnsi="Times New Roman"/>
                <w:sz w:val="28"/>
                <w:szCs w:val="28"/>
                <w:lang w:val="uk-UA"/>
              </w:rPr>
              <w:t>58.</w:t>
            </w:r>
          </w:p>
        </w:tc>
        <w:tc>
          <w:tcPr>
            <w:tcW w:w="2269" w:type="dxa"/>
            <w:vMerge/>
          </w:tcPr>
          <w:p w:rsidR="004645AC" w:rsidRPr="002274D1" w:rsidRDefault="004645AC" w:rsidP="00F72B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377" w:type="dxa"/>
          </w:tcPr>
          <w:p w:rsidR="004645AC" w:rsidRPr="002274D1" w:rsidRDefault="004645AC" w:rsidP="00F72B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274D1">
              <w:rPr>
                <w:rFonts w:ascii="Times New Roman" w:hAnsi="Times New Roman"/>
                <w:sz w:val="28"/>
                <w:szCs w:val="28"/>
                <w:lang w:val="uk-UA"/>
              </w:rPr>
              <w:t>Рудяк Микола</w:t>
            </w:r>
          </w:p>
        </w:tc>
        <w:tc>
          <w:tcPr>
            <w:tcW w:w="900" w:type="dxa"/>
          </w:tcPr>
          <w:p w:rsidR="004645AC" w:rsidRPr="002D761E" w:rsidRDefault="004645AC" w:rsidP="00F72B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D761E">
              <w:rPr>
                <w:rFonts w:ascii="Times New Roman" w:hAnsi="Times New Roman"/>
                <w:sz w:val="28"/>
                <w:szCs w:val="28"/>
                <w:lang w:val="uk-UA"/>
              </w:rPr>
              <w:t>Ч</w:t>
            </w:r>
          </w:p>
        </w:tc>
        <w:tc>
          <w:tcPr>
            <w:tcW w:w="1260" w:type="dxa"/>
          </w:tcPr>
          <w:p w:rsidR="004645AC" w:rsidRPr="002D761E" w:rsidRDefault="004645AC" w:rsidP="002D76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D761E">
              <w:rPr>
                <w:rFonts w:ascii="Times New Roman" w:hAnsi="Times New Roman"/>
                <w:sz w:val="28"/>
                <w:szCs w:val="28"/>
                <w:lang w:val="uk-UA"/>
              </w:rPr>
              <w:t>0.16.75</w:t>
            </w:r>
          </w:p>
        </w:tc>
        <w:tc>
          <w:tcPr>
            <w:tcW w:w="1080" w:type="dxa"/>
            <w:vMerge/>
          </w:tcPr>
          <w:p w:rsidR="004645AC" w:rsidRPr="002274D1" w:rsidRDefault="004645AC" w:rsidP="002274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63" w:type="dxa"/>
            <w:vMerge/>
          </w:tcPr>
          <w:p w:rsidR="004645AC" w:rsidRPr="002274D1" w:rsidRDefault="004645AC" w:rsidP="002274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645AC" w:rsidRPr="002274D1" w:rsidTr="002D761E">
        <w:tc>
          <w:tcPr>
            <w:tcW w:w="567" w:type="dxa"/>
          </w:tcPr>
          <w:p w:rsidR="004645AC" w:rsidRPr="002274D1" w:rsidRDefault="004645AC" w:rsidP="00F72BF7">
            <w:pPr>
              <w:tabs>
                <w:tab w:val="left" w:pos="3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274D1">
              <w:rPr>
                <w:rFonts w:ascii="Times New Roman" w:hAnsi="Times New Roman"/>
                <w:sz w:val="28"/>
                <w:szCs w:val="28"/>
                <w:lang w:val="uk-UA"/>
              </w:rPr>
              <w:t>59.</w:t>
            </w:r>
          </w:p>
        </w:tc>
        <w:tc>
          <w:tcPr>
            <w:tcW w:w="2269" w:type="dxa"/>
            <w:vMerge/>
          </w:tcPr>
          <w:p w:rsidR="004645AC" w:rsidRPr="002274D1" w:rsidRDefault="004645AC" w:rsidP="00F72B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377" w:type="dxa"/>
          </w:tcPr>
          <w:p w:rsidR="004645AC" w:rsidRPr="002274D1" w:rsidRDefault="004645AC" w:rsidP="00F72B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274D1">
              <w:rPr>
                <w:rFonts w:ascii="Times New Roman" w:hAnsi="Times New Roman"/>
                <w:sz w:val="28"/>
                <w:szCs w:val="28"/>
                <w:lang w:val="uk-UA"/>
              </w:rPr>
              <w:t>Ляшенко Дмитро</w:t>
            </w:r>
          </w:p>
        </w:tc>
        <w:tc>
          <w:tcPr>
            <w:tcW w:w="900" w:type="dxa"/>
          </w:tcPr>
          <w:p w:rsidR="004645AC" w:rsidRPr="002D761E" w:rsidRDefault="004645AC" w:rsidP="00F72B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D761E">
              <w:rPr>
                <w:rFonts w:ascii="Times New Roman" w:hAnsi="Times New Roman"/>
                <w:sz w:val="28"/>
                <w:szCs w:val="28"/>
                <w:lang w:val="uk-UA"/>
              </w:rPr>
              <w:t>Ч</w:t>
            </w:r>
          </w:p>
        </w:tc>
        <w:tc>
          <w:tcPr>
            <w:tcW w:w="1260" w:type="dxa"/>
          </w:tcPr>
          <w:p w:rsidR="004645AC" w:rsidRPr="002D761E" w:rsidRDefault="004645AC" w:rsidP="002D76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D761E">
              <w:rPr>
                <w:rFonts w:ascii="Times New Roman" w:hAnsi="Times New Roman"/>
                <w:sz w:val="28"/>
                <w:szCs w:val="28"/>
                <w:lang w:val="uk-UA"/>
              </w:rPr>
              <w:t>0.15.04</w:t>
            </w:r>
          </w:p>
        </w:tc>
        <w:tc>
          <w:tcPr>
            <w:tcW w:w="1080" w:type="dxa"/>
            <w:vMerge/>
          </w:tcPr>
          <w:p w:rsidR="004645AC" w:rsidRPr="002274D1" w:rsidRDefault="004645AC" w:rsidP="002274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63" w:type="dxa"/>
            <w:vMerge/>
          </w:tcPr>
          <w:p w:rsidR="004645AC" w:rsidRPr="002274D1" w:rsidRDefault="004645AC" w:rsidP="002274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645AC" w:rsidRPr="002274D1" w:rsidTr="002D761E">
        <w:tc>
          <w:tcPr>
            <w:tcW w:w="567" w:type="dxa"/>
          </w:tcPr>
          <w:p w:rsidR="004645AC" w:rsidRPr="002274D1" w:rsidRDefault="004645AC" w:rsidP="00F72B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274D1">
              <w:rPr>
                <w:rFonts w:ascii="Times New Roman" w:hAnsi="Times New Roman"/>
                <w:sz w:val="28"/>
                <w:szCs w:val="28"/>
                <w:lang w:val="uk-UA"/>
              </w:rPr>
              <w:t>60.</w:t>
            </w:r>
          </w:p>
        </w:tc>
        <w:tc>
          <w:tcPr>
            <w:tcW w:w="2269" w:type="dxa"/>
            <w:vMerge/>
          </w:tcPr>
          <w:p w:rsidR="004645AC" w:rsidRPr="002274D1" w:rsidRDefault="004645AC" w:rsidP="00F72B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377" w:type="dxa"/>
          </w:tcPr>
          <w:p w:rsidR="004645AC" w:rsidRPr="002274D1" w:rsidRDefault="004645AC" w:rsidP="00F72B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</w:t>
            </w:r>
          </w:p>
        </w:tc>
        <w:tc>
          <w:tcPr>
            <w:tcW w:w="900" w:type="dxa"/>
          </w:tcPr>
          <w:p w:rsidR="004645AC" w:rsidRPr="002D761E" w:rsidRDefault="004645AC" w:rsidP="00F72B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260" w:type="dxa"/>
          </w:tcPr>
          <w:p w:rsidR="004645AC" w:rsidRPr="002D761E" w:rsidRDefault="004645AC" w:rsidP="002D76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080" w:type="dxa"/>
            <w:vMerge/>
          </w:tcPr>
          <w:p w:rsidR="004645AC" w:rsidRPr="002274D1" w:rsidRDefault="004645AC" w:rsidP="002274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63" w:type="dxa"/>
            <w:vMerge/>
          </w:tcPr>
          <w:p w:rsidR="004645AC" w:rsidRPr="002274D1" w:rsidRDefault="004645AC" w:rsidP="002274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645AC" w:rsidRPr="002274D1" w:rsidTr="002D761E">
        <w:tc>
          <w:tcPr>
            <w:tcW w:w="567" w:type="dxa"/>
          </w:tcPr>
          <w:p w:rsidR="004645AC" w:rsidRPr="002274D1" w:rsidRDefault="004645AC" w:rsidP="00F72B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274D1">
              <w:rPr>
                <w:rFonts w:ascii="Times New Roman" w:hAnsi="Times New Roman"/>
                <w:sz w:val="28"/>
                <w:szCs w:val="28"/>
                <w:lang w:val="uk-UA"/>
              </w:rPr>
              <w:t>61.</w:t>
            </w:r>
          </w:p>
        </w:tc>
        <w:tc>
          <w:tcPr>
            <w:tcW w:w="2269" w:type="dxa"/>
            <w:vMerge w:val="restart"/>
          </w:tcPr>
          <w:p w:rsidR="004645AC" w:rsidRPr="002274D1" w:rsidRDefault="004645AC" w:rsidP="00F72B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274D1">
              <w:rPr>
                <w:rFonts w:ascii="Times New Roman" w:hAnsi="Times New Roman"/>
                <w:sz w:val="28"/>
                <w:szCs w:val="28"/>
                <w:lang w:val="uk-UA"/>
              </w:rPr>
              <w:t>Зазимський</w:t>
            </w:r>
          </w:p>
          <w:p w:rsidR="004645AC" w:rsidRPr="002274D1" w:rsidRDefault="004645AC" w:rsidP="00F72B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274D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НВК</w:t>
            </w:r>
          </w:p>
        </w:tc>
        <w:tc>
          <w:tcPr>
            <w:tcW w:w="3377" w:type="dxa"/>
          </w:tcPr>
          <w:p w:rsidR="004645AC" w:rsidRPr="002274D1" w:rsidRDefault="004645AC" w:rsidP="00F72B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274D1">
              <w:rPr>
                <w:rFonts w:ascii="Times New Roman" w:hAnsi="Times New Roman"/>
                <w:sz w:val="28"/>
                <w:szCs w:val="28"/>
                <w:lang w:val="uk-UA"/>
              </w:rPr>
              <w:t>Троц Богдан</w:t>
            </w:r>
          </w:p>
        </w:tc>
        <w:tc>
          <w:tcPr>
            <w:tcW w:w="900" w:type="dxa"/>
          </w:tcPr>
          <w:p w:rsidR="004645AC" w:rsidRPr="002D761E" w:rsidRDefault="004645AC" w:rsidP="00F72B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D761E">
              <w:rPr>
                <w:rFonts w:ascii="Times New Roman" w:hAnsi="Times New Roman"/>
                <w:sz w:val="28"/>
                <w:szCs w:val="28"/>
                <w:lang w:val="uk-UA"/>
              </w:rPr>
              <w:t>Ч</w:t>
            </w:r>
          </w:p>
        </w:tc>
        <w:tc>
          <w:tcPr>
            <w:tcW w:w="1260" w:type="dxa"/>
          </w:tcPr>
          <w:p w:rsidR="004645AC" w:rsidRPr="002D761E" w:rsidRDefault="004645AC" w:rsidP="002D76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D761E">
              <w:rPr>
                <w:rFonts w:ascii="Times New Roman" w:hAnsi="Times New Roman"/>
                <w:sz w:val="28"/>
                <w:szCs w:val="28"/>
                <w:lang w:val="uk-UA"/>
              </w:rPr>
              <w:t>0.20.41</w:t>
            </w:r>
          </w:p>
        </w:tc>
        <w:tc>
          <w:tcPr>
            <w:tcW w:w="1080" w:type="dxa"/>
            <w:vMerge w:val="restart"/>
          </w:tcPr>
          <w:p w:rsidR="004645AC" w:rsidRPr="002274D1" w:rsidRDefault="004645AC" w:rsidP="002274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bookmarkStart w:id="0" w:name="_GoBack"/>
            <w:bookmarkEnd w:id="0"/>
            <w:r w:rsidRPr="002274D1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Pr="002274D1">
              <w:rPr>
                <w:rFonts w:ascii="Times New Roman" w:hAnsi="Times New Roman"/>
                <w:sz w:val="28"/>
                <w:szCs w:val="28"/>
                <w:lang w:val="uk-UA"/>
              </w:rPr>
              <w:t>49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Pr="002274D1">
              <w:rPr>
                <w:rFonts w:ascii="Times New Roman" w:hAnsi="Times New Roman"/>
                <w:sz w:val="28"/>
                <w:szCs w:val="28"/>
                <w:lang w:val="uk-UA"/>
              </w:rPr>
              <w:t>44</w:t>
            </w:r>
          </w:p>
          <w:p w:rsidR="004645AC" w:rsidRPr="00C0524D" w:rsidRDefault="004645AC" w:rsidP="00C0524D">
            <w:pPr>
              <w:ind w:right="-108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Залік по 3 уч.</w:t>
            </w:r>
          </w:p>
        </w:tc>
        <w:tc>
          <w:tcPr>
            <w:tcW w:w="1463" w:type="dxa"/>
            <w:vMerge w:val="restart"/>
          </w:tcPr>
          <w:p w:rsidR="004645AC" w:rsidRPr="002274D1" w:rsidRDefault="004645AC" w:rsidP="002274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645AC" w:rsidRPr="002274D1" w:rsidRDefault="004645AC" w:rsidP="002274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274D1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</w:tr>
      <w:tr w:rsidR="004645AC" w:rsidRPr="002274D1" w:rsidTr="002D761E">
        <w:tc>
          <w:tcPr>
            <w:tcW w:w="567" w:type="dxa"/>
          </w:tcPr>
          <w:p w:rsidR="004645AC" w:rsidRPr="002274D1" w:rsidRDefault="004645AC" w:rsidP="00F72B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274D1">
              <w:rPr>
                <w:rFonts w:ascii="Times New Roman" w:hAnsi="Times New Roman"/>
                <w:sz w:val="28"/>
                <w:szCs w:val="28"/>
                <w:lang w:val="uk-UA"/>
              </w:rPr>
              <w:t>62.</w:t>
            </w:r>
          </w:p>
        </w:tc>
        <w:tc>
          <w:tcPr>
            <w:tcW w:w="2269" w:type="dxa"/>
            <w:vMerge/>
          </w:tcPr>
          <w:p w:rsidR="004645AC" w:rsidRPr="002274D1" w:rsidRDefault="004645AC" w:rsidP="00F72B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377" w:type="dxa"/>
          </w:tcPr>
          <w:p w:rsidR="004645AC" w:rsidRPr="002274D1" w:rsidRDefault="004645AC" w:rsidP="00F72B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274D1">
              <w:rPr>
                <w:rFonts w:ascii="Times New Roman" w:hAnsi="Times New Roman"/>
                <w:sz w:val="28"/>
                <w:szCs w:val="28"/>
                <w:lang w:val="uk-UA"/>
              </w:rPr>
              <w:t>Далід Тарас</w:t>
            </w:r>
          </w:p>
        </w:tc>
        <w:tc>
          <w:tcPr>
            <w:tcW w:w="900" w:type="dxa"/>
          </w:tcPr>
          <w:p w:rsidR="004645AC" w:rsidRPr="002D761E" w:rsidRDefault="004645AC" w:rsidP="00F72B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D761E">
              <w:rPr>
                <w:rFonts w:ascii="Times New Roman" w:hAnsi="Times New Roman"/>
                <w:sz w:val="28"/>
                <w:szCs w:val="28"/>
                <w:lang w:val="uk-UA"/>
              </w:rPr>
              <w:t>Ч</w:t>
            </w:r>
          </w:p>
        </w:tc>
        <w:tc>
          <w:tcPr>
            <w:tcW w:w="1260" w:type="dxa"/>
          </w:tcPr>
          <w:p w:rsidR="004645AC" w:rsidRPr="002D761E" w:rsidRDefault="004645AC" w:rsidP="002D76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D761E">
              <w:rPr>
                <w:rFonts w:ascii="Times New Roman" w:hAnsi="Times New Roman"/>
                <w:sz w:val="28"/>
                <w:szCs w:val="28"/>
                <w:lang w:val="uk-UA"/>
              </w:rPr>
              <w:t>0.15.53</w:t>
            </w:r>
          </w:p>
        </w:tc>
        <w:tc>
          <w:tcPr>
            <w:tcW w:w="1080" w:type="dxa"/>
            <w:vMerge/>
          </w:tcPr>
          <w:p w:rsidR="004645AC" w:rsidRPr="002274D1" w:rsidRDefault="004645AC" w:rsidP="00F72B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63" w:type="dxa"/>
            <w:vMerge/>
          </w:tcPr>
          <w:p w:rsidR="004645AC" w:rsidRPr="002274D1" w:rsidRDefault="004645AC" w:rsidP="00F72B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645AC" w:rsidRPr="002274D1" w:rsidTr="002D761E">
        <w:tc>
          <w:tcPr>
            <w:tcW w:w="567" w:type="dxa"/>
          </w:tcPr>
          <w:p w:rsidR="004645AC" w:rsidRPr="002274D1" w:rsidRDefault="004645AC" w:rsidP="00F72B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274D1">
              <w:rPr>
                <w:rFonts w:ascii="Times New Roman" w:hAnsi="Times New Roman"/>
                <w:sz w:val="28"/>
                <w:szCs w:val="28"/>
                <w:lang w:val="uk-UA"/>
              </w:rPr>
              <w:t>63.</w:t>
            </w:r>
          </w:p>
        </w:tc>
        <w:tc>
          <w:tcPr>
            <w:tcW w:w="2269" w:type="dxa"/>
            <w:vMerge/>
          </w:tcPr>
          <w:p w:rsidR="004645AC" w:rsidRPr="002274D1" w:rsidRDefault="004645AC" w:rsidP="00F72B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377" w:type="dxa"/>
          </w:tcPr>
          <w:p w:rsidR="004645AC" w:rsidRPr="002274D1" w:rsidRDefault="004645AC" w:rsidP="00F72B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274D1">
              <w:rPr>
                <w:rFonts w:ascii="Times New Roman" w:hAnsi="Times New Roman"/>
                <w:sz w:val="28"/>
                <w:szCs w:val="28"/>
                <w:lang w:val="uk-UA"/>
              </w:rPr>
              <w:t>Суботовський Андрій</w:t>
            </w:r>
          </w:p>
        </w:tc>
        <w:tc>
          <w:tcPr>
            <w:tcW w:w="900" w:type="dxa"/>
          </w:tcPr>
          <w:p w:rsidR="004645AC" w:rsidRPr="002D761E" w:rsidRDefault="004645AC" w:rsidP="00F72B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D761E">
              <w:rPr>
                <w:rFonts w:ascii="Times New Roman" w:hAnsi="Times New Roman"/>
                <w:sz w:val="28"/>
                <w:szCs w:val="28"/>
                <w:lang w:val="uk-UA"/>
              </w:rPr>
              <w:t>Ч</w:t>
            </w:r>
          </w:p>
        </w:tc>
        <w:tc>
          <w:tcPr>
            <w:tcW w:w="1260" w:type="dxa"/>
          </w:tcPr>
          <w:p w:rsidR="004645AC" w:rsidRPr="002D761E" w:rsidRDefault="004645AC" w:rsidP="002D76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D761E">
              <w:rPr>
                <w:rFonts w:ascii="Times New Roman" w:hAnsi="Times New Roman"/>
                <w:sz w:val="28"/>
                <w:szCs w:val="28"/>
                <w:lang w:val="uk-UA"/>
              </w:rPr>
              <w:t>0.13.50</w:t>
            </w:r>
          </w:p>
        </w:tc>
        <w:tc>
          <w:tcPr>
            <w:tcW w:w="1080" w:type="dxa"/>
            <w:vMerge/>
          </w:tcPr>
          <w:p w:rsidR="004645AC" w:rsidRPr="002274D1" w:rsidRDefault="004645AC" w:rsidP="00F72B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63" w:type="dxa"/>
            <w:vMerge/>
          </w:tcPr>
          <w:p w:rsidR="004645AC" w:rsidRPr="002274D1" w:rsidRDefault="004645AC" w:rsidP="00F72B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645AC" w:rsidRPr="002274D1" w:rsidTr="002D761E">
        <w:tc>
          <w:tcPr>
            <w:tcW w:w="567" w:type="dxa"/>
          </w:tcPr>
          <w:p w:rsidR="004645AC" w:rsidRPr="002274D1" w:rsidRDefault="004645AC" w:rsidP="00F72B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274D1">
              <w:rPr>
                <w:rFonts w:ascii="Times New Roman" w:hAnsi="Times New Roman"/>
                <w:sz w:val="28"/>
                <w:szCs w:val="28"/>
                <w:lang w:val="uk-UA"/>
              </w:rPr>
              <w:t>64.</w:t>
            </w:r>
          </w:p>
        </w:tc>
        <w:tc>
          <w:tcPr>
            <w:tcW w:w="2269" w:type="dxa"/>
            <w:vMerge/>
          </w:tcPr>
          <w:p w:rsidR="004645AC" w:rsidRPr="002274D1" w:rsidRDefault="004645AC" w:rsidP="00F72B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377" w:type="dxa"/>
          </w:tcPr>
          <w:p w:rsidR="004645AC" w:rsidRPr="002274D1" w:rsidRDefault="004645AC" w:rsidP="00F72B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4645AC" w:rsidRPr="002274D1" w:rsidRDefault="004645AC" w:rsidP="00F72B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260" w:type="dxa"/>
          </w:tcPr>
          <w:p w:rsidR="004645AC" w:rsidRPr="002274D1" w:rsidRDefault="004645AC" w:rsidP="00F72B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080" w:type="dxa"/>
            <w:vMerge/>
          </w:tcPr>
          <w:p w:rsidR="004645AC" w:rsidRPr="002274D1" w:rsidRDefault="004645AC" w:rsidP="00F72B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63" w:type="dxa"/>
            <w:vMerge/>
          </w:tcPr>
          <w:p w:rsidR="004645AC" w:rsidRPr="002274D1" w:rsidRDefault="004645AC" w:rsidP="00F72B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4645AC" w:rsidRPr="002274D1" w:rsidRDefault="004645AC" w:rsidP="001821A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645AC" w:rsidRPr="002274D1" w:rsidRDefault="004645AC" w:rsidP="001821A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645AC" w:rsidRDefault="004645AC" w:rsidP="001821A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Секретар змагань                                                    Юрчук Т.В.</w:t>
      </w:r>
    </w:p>
    <w:p w:rsidR="004645AC" w:rsidRDefault="004645AC" w:rsidP="001821A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645AC" w:rsidRDefault="004645AC" w:rsidP="001821A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Головний суддя                                                        Мемрук В.В.</w:t>
      </w:r>
    </w:p>
    <w:sectPr w:rsidR="004645AC" w:rsidSect="00AF25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1ABA"/>
    <w:rsid w:val="00012313"/>
    <w:rsid w:val="00037C1E"/>
    <w:rsid w:val="00040C01"/>
    <w:rsid w:val="000451E6"/>
    <w:rsid w:val="00050BC1"/>
    <w:rsid w:val="000E758C"/>
    <w:rsid w:val="000F69FD"/>
    <w:rsid w:val="001821A5"/>
    <w:rsid w:val="0021134C"/>
    <w:rsid w:val="002265FD"/>
    <w:rsid w:val="002274D1"/>
    <w:rsid w:val="00257CFB"/>
    <w:rsid w:val="002D761E"/>
    <w:rsid w:val="00344FCE"/>
    <w:rsid w:val="00353E75"/>
    <w:rsid w:val="00391ABA"/>
    <w:rsid w:val="003F3E06"/>
    <w:rsid w:val="00407655"/>
    <w:rsid w:val="00420561"/>
    <w:rsid w:val="00463176"/>
    <w:rsid w:val="004645AC"/>
    <w:rsid w:val="00494533"/>
    <w:rsid w:val="004A10FA"/>
    <w:rsid w:val="004B32EC"/>
    <w:rsid w:val="004F1EBB"/>
    <w:rsid w:val="00500FE2"/>
    <w:rsid w:val="005353EA"/>
    <w:rsid w:val="0054093E"/>
    <w:rsid w:val="00543F0E"/>
    <w:rsid w:val="005F45EB"/>
    <w:rsid w:val="006647F4"/>
    <w:rsid w:val="006912D0"/>
    <w:rsid w:val="006E707F"/>
    <w:rsid w:val="00711818"/>
    <w:rsid w:val="00782FF4"/>
    <w:rsid w:val="007F0989"/>
    <w:rsid w:val="008143E0"/>
    <w:rsid w:val="008B51BA"/>
    <w:rsid w:val="00915CF9"/>
    <w:rsid w:val="0094643B"/>
    <w:rsid w:val="009C4295"/>
    <w:rsid w:val="009E00D9"/>
    <w:rsid w:val="009E2668"/>
    <w:rsid w:val="00A16939"/>
    <w:rsid w:val="00A31B24"/>
    <w:rsid w:val="00A95198"/>
    <w:rsid w:val="00AA0427"/>
    <w:rsid w:val="00AF2550"/>
    <w:rsid w:val="00AF60A1"/>
    <w:rsid w:val="00B23C15"/>
    <w:rsid w:val="00B25B02"/>
    <w:rsid w:val="00B66D0A"/>
    <w:rsid w:val="00B758D7"/>
    <w:rsid w:val="00BF614B"/>
    <w:rsid w:val="00C0524D"/>
    <w:rsid w:val="00C06D94"/>
    <w:rsid w:val="00C10F52"/>
    <w:rsid w:val="00C81BD9"/>
    <w:rsid w:val="00CA12BD"/>
    <w:rsid w:val="00CA6265"/>
    <w:rsid w:val="00CF565A"/>
    <w:rsid w:val="00D10B22"/>
    <w:rsid w:val="00D23C77"/>
    <w:rsid w:val="00D4238C"/>
    <w:rsid w:val="00DA27FF"/>
    <w:rsid w:val="00DB29DB"/>
    <w:rsid w:val="00DF0FE2"/>
    <w:rsid w:val="00DF4D89"/>
    <w:rsid w:val="00E77005"/>
    <w:rsid w:val="00EC1F86"/>
    <w:rsid w:val="00EF3865"/>
    <w:rsid w:val="00F52DA8"/>
    <w:rsid w:val="00F72BF7"/>
    <w:rsid w:val="00FE04A9"/>
    <w:rsid w:val="00FF0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255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50BC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217</TotalTime>
  <Pages>2</Pages>
  <Words>495</Words>
  <Characters>2822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cp:lastPrinted>2014-01-20T08:57:00Z</cp:lastPrinted>
  <dcterms:created xsi:type="dcterms:W3CDTF">2014-01-18T18:22:00Z</dcterms:created>
  <dcterms:modified xsi:type="dcterms:W3CDTF">2014-01-20T12:38:00Z</dcterms:modified>
</cp:coreProperties>
</file>