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47" w:rsidRDefault="005D7D47" w:rsidP="00AF326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1821A5">
        <w:rPr>
          <w:rFonts w:ascii="Times New Roman" w:hAnsi="Times New Roman"/>
          <w:b/>
          <w:sz w:val="28"/>
          <w:szCs w:val="28"/>
          <w:lang w:val="uk-UA"/>
        </w:rPr>
        <w:t>Броварський районний центр туризму</w:t>
      </w:r>
    </w:p>
    <w:p w:rsidR="005D7D47" w:rsidRDefault="005D7D47" w:rsidP="00AF326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Протокол № 3</w:t>
      </w:r>
    </w:p>
    <w:p w:rsidR="005D7D47" w:rsidRDefault="005D7D47" w:rsidP="00AF326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Змагання: </w:t>
      </w:r>
      <w:r>
        <w:rPr>
          <w:rFonts w:ascii="Times New Roman" w:hAnsi="Times New Roman"/>
          <w:sz w:val="28"/>
          <w:szCs w:val="28"/>
          <w:lang w:val="uk-UA"/>
        </w:rPr>
        <w:t>районні змагання зі</w:t>
      </w:r>
      <w:r w:rsidRPr="001821A5">
        <w:rPr>
          <w:rFonts w:ascii="Times New Roman" w:hAnsi="Times New Roman"/>
          <w:sz w:val="28"/>
          <w:szCs w:val="28"/>
          <w:lang w:val="uk-UA"/>
        </w:rPr>
        <w:t xml:space="preserve"> скелелазіння в особисто</w:t>
      </w:r>
      <w:r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Pr="001821A5">
        <w:rPr>
          <w:rFonts w:ascii="Times New Roman" w:hAnsi="Times New Roman"/>
          <w:sz w:val="28"/>
          <w:szCs w:val="28"/>
          <w:lang w:val="uk-UA"/>
        </w:rPr>
        <w:t>заліку серед</w:t>
      </w:r>
      <w:r>
        <w:rPr>
          <w:rFonts w:ascii="Times New Roman" w:hAnsi="Times New Roman"/>
          <w:sz w:val="28"/>
          <w:szCs w:val="28"/>
          <w:lang w:val="uk-UA"/>
        </w:rPr>
        <w:t xml:space="preserve"> гуртківців Броварського районного центру туризму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6D43">
        <w:rPr>
          <w:rFonts w:ascii="Times New Roman" w:hAnsi="Times New Roman"/>
          <w:sz w:val="28"/>
          <w:szCs w:val="28"/>
          <w:lang w:val="uk-UA"/>
        </w:rPr>
        <w:t>(дівчата).</w:t>
      </w:r>
    </w:p>
    <w:p w:rsidR="005D7D47" w:rsidRDefault="005D7D47" w:rsidP="00AF326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0BC1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с.Требухів.</w:t>
      </w:r>
    </w:p>
    <w:p w:rsidR="005D7D47" w:rsidRDefault="005D7D47" w:rsidP="00AF326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050BC1">
        <w:rPr>
          <w:rFonts w:ascii="Times New Roman" w:hAnsi="Times New Roman"/>
          <w:b/>
          <w:sz w:val="28"/>
          <w:szCs w:val="28"/>
          <w:lang w:val="uk-UA"/>
        </w:rPr>
        <w:t>ата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18.01.2014р.</w:t>
      </w:r>
    </w:p>
    <w:p w:rsidR="005D7D47" w:rsidRPr="001821A5" w:rsidRDefault="005D7D47" w:rsidP="00AF326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0BC1">
        <w:rPr>
          <w:rFonts w:ascii="Times New Roman" w:hAnsi="Times New Roman"/>
          <w:b/>
          <w:sz w:val="28"/>
          <w:szCs w:val="28"/>
          <w:lang w:val="uk-UA"/>
        </w:rPr>
        <w:t>Вид програми:</w:t>
      </w:r>
      <w:r>
        <w:rPr>
          <w:rFonts w:ascii="Times New Roman" w:hAnsi="Times New Roman"/>
          <w:sz w:val="28"/>
          <w:szCs w:val="28"/>
          <w:lang w:val="uk-UA"/>
        </w:rPr>
        <w:t xml:space="preserve"> подолання дистанції на швидкість.</w:t>
      </w:r>
    </w:p>
    <w:p w:rsidR="005D7D47" w:rsidRPr="008143E0" w:rsidRDefault="005D7D47" w:rsidP="00AF326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86"/>
        <w:gridCol w:w="1440"/>
        <w:gridCol w:w="3960"/>
        <w:gridCol w:w="1260"/>
      </w:tblGrid>
      <w:tr w:rsidR="005D7D47" w:rsidRPr="003E36E6" w:rsidTr="00226D43">
        <w:tc>
          <w:tcPr>
            <w:tcW w:w="567" w:type="dxa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486" w:type="dxa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 ім’я та по</w:t>
            </w:r>
          </w:p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Батькові учасника </w:t>
            </w:r>
          </w:p>
        </w:tc>
        <w:tc>
          <w:tcPr>
            <w:tcW w:w="1440" w:type="dxa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Час</w:t>
            </w:r>
          </w:p>
        </w:tc>
        <w:tc>
          <w:tcPr>
            <w:tcW w:w="3960" w:type="dxa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Назва закладу</w:t>
            </w:r>
          </w:p>
        </w:tc>
        <w:tc>
          <w:tcPr>
            <w:tcW w:w="1260" w:type="dxa"/>
          </w:tcPr>
          <w:p w:rsidR="005D7D47" w:rsidRPr="003E36E6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Борисенко Анна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Русак Наталія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0.10.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Заворицький НВК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Хомич Тетяна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0.11.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Великодимерський НВК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Садова Ганна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0.12.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Калинівська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Лазарчук Анастасія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0.12.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Козенюк Марта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0.13.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Калинівська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Косенко Марина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0.16.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Літківська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 Анна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0.16.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Мокрецький НВК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Давтян Ані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0.16.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Погребська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Ліза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0.17.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Гоголівська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Онофрійчук Галина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0.17.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Красилівська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Ляшевська Сніжана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0.17.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Стеценко Анна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0.18.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Калута Марія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0.19.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Мокрецький НВК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Індиченко Олександра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0.19.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Семиполківський НВК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 Анастасія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0.20.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Заворицький НВК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Матвієнко Анна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0.23.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Семиполківський НВК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5D7D47" w:rsidRPr="003E36E6" w:rsidTr="00226D43">
        <w:tc>
          <w:tcPr>
            <w:tcW w:w="567" w:type="dxa"/>
          </w:tcPr>
          <w:p w:rsidR="005D7D47" w:rsidRPr="00226D43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  <w:bookmarkStart w:id="0" w:name="_GoBack"/>
            <w:bookmarkEnd w:id="0"/>
          </w:p>
        </w:tc>
        <w:tc>
          <w:tcPr>
            <w:tcW w:w="3486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Мовчан Тетяна</w:t>
            </w:r>
          </w:p>
        </w:tc>
        <w:tc>
          <w:tcPr>
            <w:tcW w:w="1440" w:type="dxa"/>
            <w:vAlign w:val="bottom"/>
          </w:tcPr>
          <w:p w:rsidR="005D7D47" w:rsidRPr="003E36E6" w:rsidRDefault="005D7D47" w:rsidP="00226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0.23.</w:t>
            </w: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3960" w:type="dxa"/>
            <w:vAlign w:val="bottom"/>
          </w:tcPr>
          <w:p w:rsidR="005D7D47" w:rsidRPr="003E36E6" w:rsidRDefault="005D7D47" w:rsidP="003E3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6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Шевченківська ЗОШ І-ІІІст.</w:t>
            </w:r>
          </w:p>
        </w:tc>
        <w:tc>
          <w:tcPr>
            <w:tcW w:w="1260" w:type="dxa"/>
          </w:tcPr>
          <w:p w:rsidR="005D7D47" w:rsidRPr="00226D43" w:rsidRDefault="005D7D47" w:rsidP="003E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6D4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5D7D47" w:rsidRDefault="005D7D47" w:rsidP="00AF3267">
      <w:pPr>
        <w:rPr>
          <w:rFonts w:ascii="Times New Roman" w:hAnsi="Times New Roman"/>
          <w:sz w:val="28"/>
          <w:szCs w:val="28"/>
          <w:lang w:val="uk-UA"/>
        </w:rPr>
      </w:pPr>
    </w:p>
    <w:p w:rsidR="005D7D47" w:rsidRDefault="005D7D47" w:rsidP="00AF3267">
      <w:pPr>
        <w:rPr>
          <w:rFonts w:ascii="Times New Roman" w:hAnsi="Times New Roman"/>
          <w:sz w:val="28"/>
          <w:szCs w:val="28"/>
          <w:lang w:val="uk-UA"/>
        </w:rPr>
      </w:pPr>
    </w:p>
    <w:p w:rsidR="005D7D47" w:rsidRPr="00226D43" w:rsidRDefault="005D7D47" w:rsidP="00AF3267">
      <w:pPr>
        <w:rPr>
          <w:rFonts w:ascii="Times New Roman" w:hAnsi="Times New Roman"/>
          <w:b/>
          <w:sz w:val="28"/>
          <w:szCs w:val="28"/>
          <w:lang w:val="uk-UA"/>
        </w:rPr>
      </w:pPr>
      <w:r w:rsidRPr="00226D43">
        <w:rPr>
          <w:rFonts w:ascii="Times New Roman" w:hAnsi="Times New Roman"/>
          <w:b/>
          <w:sz w:val="28"/>
          <w:szCs w:val="28"/>
          <w:lang w:val="uk-UA"/>
        </w:rPr>
        <w:t>Секретар  змагань                                                               Юрчук Т.А.</w:t>
      </w:r>
    </w:p>
    <w:p w:rsidR="005D7D47" w:rsidRPr="00226D43" w:rsidRDefault="005D7D47" w:rsidP="00AF3267">
      <w:pPr>
        <w:rPr>
          <w:rFonts w:ascii="Times New Roman" w:hAnsi="Times New Roman"/>
          <w:b/>
          <w:sz w:val="28"/>
          <w:szCs w:val="28"/>
          <w:lang w:val="uk-UA"/>
        </w:rPr>
      </w:pPr>
      <w:r w:rsidRPr="00226D43">
        <w:rPr>
          <w:rFonts w:ascii="Times New Roman" w:hAnsi="Times New Roman"/>
          <w:b/>
          <w:sz w:val="28"/>
          <w:szCs w:val="28"/>
          <w:lang w:val="uk-UA"/>
        </w:rPr>
        <w:t>Головний суддя змагань                                                   Мемрук В.В</w:t>
      </w:r>
    </w:p>
    <w:p w:rsidR="005D7D47" w:rsidRPr="00AF3267" w:rsidRDefault="005D7D47">
      <w:pPr>
        <w:rPr>
          <w:lang w:val="uk-UA"/>
        </w:rPr>
      </w:pPr>
    </w:p>
    <w:sectPr w:rsidR="005D7D47" w:rsidRPr="00AF3267" w:rsidSect="0099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98E"/>
    <w:rsid w:val="00012313"/>
    <w:rsid w:val="00037C1E"/>
    <w:rsid w:val="000451E6"/>
    <w:rsid w:val="00050BC1"/>
    <w:rsid w:val="000E758C"/>
    <w:rsid w:val="001821A5"/>
    <w:rsid w:val="002265FD"/>
    <w:rsid w:val="00226D43"/>
    <w:rsid w:val="00257CFB"/>
    <w:rsid w:val="002D198E"/>
    <w:rsid w:val="002E06CD"/>
    <w:rsid w:val="00344FCE"/>
    <w:rsid w:val="00353E75"/>
    <w:rsid w:val="003E36E6"/>
    <w:rsid w:val="00420561"/>
    <w:rsid w:val="00500FE2"/>
    <w:rsid w:val="005C132B"/>
    <w:rsid w:val="005D7D47"/>
    <w:rsid w:val="005F1A38"/>
    <w:rsid w:val="006A3FEE"/>
    <w:rsid w:val="006E707F"/>
    <w:rsid w:val="007F0989"/>
    <w:rsid w:val="008143E0"/>
    <w:rsid w:val="008F072E"/>
    <w:rsid w:val="00997139"/>
    <w:rsid w:val="00A16939"/>
    <w:rsid w:val="00A94B20"/>
    <w:rsid w:val="00AA0427"/>
    <w:rsid w:val="00AF3267"/>
    <w:rsid w:val="00B87D58"/>
    <w:rsid w:val="00BF614B"/>
    <w:rsid w:val="00CA6265"/>
    <w:rsid w:val="00CF565A"/>
    <w:rsid w:val="00D10B22"/>
    <w:rsid w:val="00DB29DB"/>
    <w:rsid w:val="00DF4D89"/>
    <w:rsid w:val="00EF3865"/>
    <w:rsid w:val="00F4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32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237</Words>
  <Characters>1353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2014-01-20T09:18:00Z</cp:lastPrinted>
  <dcterms:created xsi:type="dcterms:W3CDTF">2014-01-18T23:02:00Z</dcterms:created>
  <dcterms:modified xsi:type="dcterms:W3CDTF">2014-01-20T09:49:00Z</dcterms:modified>
</cp:coreProperties>
</file>