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1C5" w:rsidRPr="00C10B98" w:rsidRDefault="005311C5" w:rsidP="00C10B98">
      <w:pPr>
        <w:jc w:val="center"/>
        <w:rPr>
          <w:b/>
          <w:sz w:val="28"/>
          <w:szCs w:val="28"/>
          <w:lang w:val="uk-UA"/>
        </w:rPr>
      </w:pPr>
      <w:r w:rsidRPr="00C10B98">
        <w:rPr>
          <w:b/>
          <w:sz w:val="28"/>
          <w:szCs w:val="28"/>
          <w:lang w:val="uk-UA"/>
        </w:rPr>
        <w:t xml:space="preserve">Броварський районний </w:t>
      </w:r>
      <w:r>
        <w:rPr>
          <w:b/>
          <w:sz w:val="28"/>
          <w:szCs w:val="28"/>
          <w:lang w:val="uk-UA"/>
        </w:rPr>
        <w:t>ц</w:t>
      </w:r>
      <w:r w:rsidRPr="00C10B98">
        <w:rPr>
          <w:b/>
          <w:sz w:val="28"/>
          <w:szCs w:val="28"/>
          <w:lang w:val="uk-UA"/>
        </w:rPr>
        <w:t>ентр туризму</w:t>
      </w:r>
    </w:p>
    <w:p w:rsidR="005311C5" w:rsidRPr="00C10B98" w:rsidRDefault="005311C5" w:rsidP="00C10B98">
      <w:pPr>
        <w:jc w:val="center"/>
        <w:rPr>
          <w:sz w:val="28"/>
          <w:szCs w:val="28"/>
          <w:lang w:val="uk-UA"/>
        </w:rPr>
      </w:pPr>
    </w:p>
    <w:p w:rsidR="005311C5" w:rsidRPr="00502E23" w:rsidRDefault="005311C5" w:rsidP="00C10B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ПРОТОКОЛ </w:t>
      </w:r>
    </w:p>
    <w:p w:rsidR="005311C5" w:rsidRPr="00C10B98" w:rsidRDefault="005311C5" w:rsidP="00633F05">
      <w:pPr>
        <w:ind w:left="-180"/>
        <w:rPr>
          <w:b/>
          <w:sz w:val="28"/>
          <w:szCs w:val="28"/>
          <w:lang w:val="uk-UA"/>
        </w:rPr>
      </w:pPr>
      <w:r w:rsidRPr="00C10B98">
        <w:rPr>
          <w:b/>
          <w:sz w:val="28"/>
          <w:szCs w:val="28"/>
          <w:lang w:val="uk-UA"/>
        </w:rPr>
        <w:t>Змагання:</w:t>
      </w:r>
      <w:r>
        <w:rPr>
          <w:b/>
          <w:sz w:val="28"/>
          <w:szCs w:val="28"/>
          <w:lang w:val="uk-UA"/>
        </w:rPr>
        <w:t xml:space="preserve"> </w:t>
      </w:r>
      <w:r w:rsidRPr="00C10B98">
        <w:rPr>
          <w:sz w:val="28"/>
          <w:szCs w:val="28"/>
          <w:lang w:val="uk-UA"/>
        </w:rPr>
        <w:t>І етап Кубку Броварського району з пішохідного туризму в закритих</w:t>
      </w:r>
      <w:r>
        <w:rPr>
          <w:sz w:val="28"/>
          <w:szCs w:val="28"/>
          <w:lang w:val="uk-UA"/>
        </w:rPr>
        <w:t xml:space="preserve"> </w:t>
      </w:r>
      <w:r w:rsidRPr="00C10B98">
        <w:rPr>
          <w:sz w:val="28"/>
          <w:szCs w:val="28"/>
          <w:lang w:val="uk-UA"/>
        </w:rPr>
        <w:t>приміщеннях серед гуртківців БРЦТ</w:t>
      </w:r>
    </w:p>
    <w:p w:rsidR="005311C5" w:rsidRPr="00C10B98" w:rsidRDefault="005311C5" w:rsidP="00633F05">
      <w:pPr>
        <w:ind w:left="-180"/>
        <w:rPr>
          <w:sz w:val="28"/>
          <w:szCs w:val="28"/>
          <w:lang w:val="uk-UA"/>
        </w:rPr>
      </w:pPr>
      <w:r w:rsidRPr="00C10B98">
        <w:rPr>
          <w:b/>
          <w:sz w:val="28"/>
          <w:szCs w:val="28"/>
          <w:lang w:val="uk-UA"/>
        </w:rPr>
        <w:t xml:space="preserve">Місце проведення: </w:t>
      </w:r>
      <w:r w:rsidRPr="00C10B98">
        <w:rPr>
          <w:sz w:val="28"/>
          <w:szCs w:val="28"/>
          <w:lang w:val="uk-UA"/>
        </w:rPr>
        <w:t>с.Шевченкове</w:t>
      </w:r>
    </w:p>
    <w:p w:rsidR="005311C5" w:rsidRPr="00C10B98" w:rsidRDefault="005311C5" w:rsidP="00633F05">
      <w:pPr>
        <w:ind w:left="-180"/>
        <w:rPr>
          <w:sz w:val="28"/>
          <w:szCs w:val="28"/>
          <w:lang w:val="uk-UA"/>
        </w:rPr>
      </w:pPr>
      <w:r w:rsidRPr="00C10B98">
        <w:rPr>
          <w:b/>
          <w:sz w:val="28"/>
          <w:szCs w:val="28"/>
          <w:lang w:val="uk-UA"/>
        </w:rPr>
        <w:t>Термін проведення</w:t>
      </w:r>
      <w:r w:rsidRPr="00C10B98">
        <w:rPr>
          <w:sz w:val="28"/>
          <w:szCs w:val="28"/>
          <w:lang w:val="uk-UA"/>
        </w:rPr>
        <w:t>: 7 грудня 2013р</w:t>
      </w:r>
    </w:p>
    <w:p w:rsidR="005311C5" w:rsidRPr="00C10B98" w:rsidRDefault="005311C5" w:rsidP="00633F05">
      <w:pPr>
        <w:ind w:left="-180" w:right="-850"/>
        <w:rPr>
          <w:sz w:val="28"/>
          <w:szCs w:val="28"/>
          <w:lang w:val="uk-UA"/>
        </w:rPr>
      </w:pPr>
      <w:r w:rsidRPr="00C10B98">
        <w:rPr>
          <w:b/>
          <w:sz w:val="28"/>
          <w:szCs w:val="28"/>
          <w:lang w:val="uk-UA"/>
        </w:rPr>
        <w:t>Вид програми</w:t>
      </w:r>
      <w:r w:rsidRPr="00C10B98">
        <w:rPr>
          <w:sz w:val="28"/>
          <w:szCs w:val="28"/>
          <w:lang w:val="uk-UA"/>
        </w:rPr>
        <w:t>:  естафета</w:t>
      </w:r>
      <w:r>
        <w:rPr>
          <w:sz w:val="28"/>
          <w:szCs w:val="28"/>
          <w:lang w:val="uk-UA"/>
        </w:rPr>
        <w:t xml:space="preserve"> </w:t>
      </w:r>
      <w:r w:rsidRPr="00C10B98">
        <w:rPr>
          <w:sz w:val="28"/>
          <w:szCs w:val="28"/>
          <w:lang w:val="uk-UA"/>
        </w:rPr>
        <w:t>(дистанція І класу «Смуга перешкод»)</w:t>
      </w:r>
    </w:p>
    <w:p w:rsidR="005311C5" w:rsidRPr="00C10B98" w:rsidRDefault="005311C5" w:rsidP="00633F05">
      <w:pPr>
        <w:ind w:left="-180" w:right="-850"/>
        <w:rPr>
          <w:sz w:val="28"/>
          <w:szCs w:val="28"/>
          <w:lang w:val="uk-UA"/>
        </w:rPr>
      </w:pPr>
      <w:r w:rsidRPr="00C10B98">
        <w:rPr>
          <w:b/>
          <w:sz w:val="28"/>
          <w:szCs w:val="28"/>
          <w:lang w:val="uk-UA"/>
        </w:rPr>
        <w:t>Вид змагань</w:t>
      </w:r>
      <w:r w:rsidRPr="00C10B98">
        <w:rPr>
          <w:sz w:val="28"/>
          <w:szCs w:val="28"/>
          <w:lang w:val="uk-UA"/>
        </w:rPr>
        <w:t xml:space="preserve">:   </w:t>
      </w:r>
      <w:r>
        <w:rPr>
          <w:sz w:val="28"/>
          <w:szCs w:val="28"/>
          <w:lang w:val="uk-UA"/>
        </w:rPr>
        <w:t>к</w:t>
      </w:r>
      <w:r w:rsidRPr="00C10B98">
        <w:rPr>
          <w:sz w:val="28"/>
          <w:szCs w:val="28"/>
          <w:lang w:val="uk-UA"/>
        </w:rPr>
        <w:t>омандна першість</w:t>
      </w:r>
    </w:p>
    <w:p w:rsidR="005311C5" w:rsidRPr="00C10B98" w:rsidRDefault="005311C5" w:rsidP="00C10B98">
      <w:pPr>
        <w:ind w:left="-720"/>
        <w:jc w:val="center"/>
        <w:rPr>
          <w:sz w:val="28"/>
          <w:szCs w:val="28"/>
          <w:lang w:val="uk-UA"/>
        </w:rPr>
      </w:pP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4113"/>
        <w:gridCol w:w="899"/>
        <w:gridCol w:w="720"/>
        <w:gridCol w:w="1081"/>
        <w:gridCol w:w="720"/>
        <w:gridCol w:w="720"/>
        <w:gridCol w:w="899"/>
        <w:gridCol w:w="720"/>
        <w:gridCol w:w="720"/>
        <w:gridCol w:w="899"/>
        <w:gridCol w:w="902"/>
        <w:gridCol w:w="899"/>
        <w:gridCol w:w="720"/>
      </w:tblGrid>
      <w:tr w:rsidR="005311C5" w:rsidRPr="00C10B98" w:rsidTr="00633F05">
        <w:trPr>
          <w:cantSplit/>
          <w:trHeight w:val="1402"/>
        </w:trPr>
        <w:tc>
          <w:tcPr>
            <w:tcW w:w="230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1400" w:type="pct"/>
          </w:tcPr>
          <w:p w:rsidR="005311C5" w:rsidRPr="00633F05" w:rsidRDefault="005311C5" w:rsidP="00633F05">
            <w:pPr>
              <w:jc w:val="center"/>
              <w:rPr>
                <w:lang w:val="uk-UA"/>
              </w:rPr>
            </w:pPr>
          </w:p>
          <w:p w:rsidR="005311C5" w:rsidRPr="00633F05" w:rsidRDefault="005311C5" w:rsidP="00633F05">
            <w:pPr>
              <w:jc w:val="center"/>
              <w:rPr>
                <w:lang w:val="uk-UA"/>
              </w:rPr>
            </w:pPr>
          </w:p>
          <w:p w:rsidR="005311C5" w:rsidRPr="00633F05" w:rsidRDefault="005311C5" w:rsidP="00633F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  к</w:t>
            </w:r>
            <w:r w:rsidRPr="00633F05">
              <w:rPr>
                <w:lang w:val="uk-UA"/>
              </w:rPr>
              <w:t>оманд</w:t>
            </w:r>
            <w:r>
              <w:rPr>
                <w:lang w:val="uk-UA"/>
              </w:rPr>
              <w:t>и</w:t>
            </w:r>
          </w:p>
          <w:p w:rsidR="005311C5" w:rsidRPr="00633F05" w:rsidRDefault="005311C5" w:rsidP="00633F05">
            <w:pPr>
              <w:jc w:val="center"/>
              <w:rPr>
                <w:lang w:val="uk-UA"/>
              </w:rPr>
            </w:pPr>
          </w:p>
        </w:tc>
        <w:tc>
          <w:tcPr>
            <w:tcW w:w="306" w:type="pct"/>
            <w:textDirection w:val="btLr"/>
          </w:tcPr>
          <w:p w:rsidR="005311C5" w:rsidRPr="00633F05" w:rsidRDefault="005311C5" w:rsidP="00C10B98">
            <w:pPr>
              <w:ind w:left="113" w:right="-106"/>
              <w:jc w:val="center"/>
              <w:rPr>
                <w:lang w:val="uk-UA"/>
              </w:rPr>
            </w:pPr>
            <w:r w:rsidRPr="00633F05">
              <w:rPr>
                <w:lang w:val="uk-UA"/>
              </w:rPr>
              <w:t>Час на вузлах</w:t>
            </w:r>
          </w:p>
          <w:p w:rsidR="005311C5" w:rsidRPr="00633F05" w:rsidRDefault="005311C5" w:rsidP="00C10B98">
            <w:pPr>
              <w:ind w:left="113" w:right="-106"/>
              <w:jc w:val="center"/>
              <w:rPr>
                <w:lang w:val="uk-UA"/>
              </w:rPr>
            </w:pPr>
          </w:p>
          <w:p w:rsidR="005311C5" w:rsidRPr="00633F05" w:rsidRDefault="005311C5" w:rsidP="00C10B98">
            <w:pPr>
              <w:ind w:left="113" w:right="-106"/>
              <w:jc w:val="center"/>
              <w:rPr>
                <w:lang w:val="uk-UA"/>
              </w:rPr>
            </w:pPr>
          </w:p>
        </w:tc>
        <w:tc>
          <w:tcPr>
            <w:tcW w:w="245" w:type="pct"/>
            <w:textDirection w:val="btLr"/>
          </w:tcPr>
          <w:p w:rsidR="005311C5" w:rsidRPr="00633F05" w:rsidRDefault="005311C5" w:rsidP="00633F05">
            <w:pPr>
              <w:ind w:left="113" w:right="-109"/>
              <w:rPr>
                <w:lang w:val="uk-UA"/>
              </w:rPr>
            </w:pPr>
            <w:r w:rsidRPr="00633F05">
              <w:rPr>
                <w:lang w:val="uk-UA"/>
              </w:rPr>
              <w:t>Штрафи час</w:t>
            </w:r>
          </w:p>
          <w:p w:rsidR="005311C5" w:rsidRPr="00633F05" w:rsidRDefault="005311C5" w:rsidP="00633F05">
            <w:pPr>
              <w:ind w:left="113" w:right="-109"/>
              <w:rPr>
                <w:lang w:val="uk-UA"/>
              </w:rPr>
            </w:pPr>
            <w:r w:rsidRPr="00633F05">
              <w:rPr>
                <w:lang w:val="uk-UA"/>
              </w:rPr>
              <w:t>на вузлах</w:t>
            </w:r>
          </w:p>
        </w:tc>
        <w:tc>
          <w:tcPr>
            <w:tcW w:w="368" w:type="pct"/>
            <w:textDirection w:val="btLr"/>
          </w:tcPr>
          <w:p w:rsidR="005311C5" w:rsidRPr="00633F05" w:rsidRDefault="005311C5" w:rsidP="006D3401">
            <w:pPr>
              <w:ind w:left="113" w:right="113"/>
              <w:rPr>
                <w:lang w:val="uk-UA"/>
              </w:rPr>
            </w:pPr>
            <w:r w:rsidRPr="00633F05">
              <w:rPr>
                <w:lang w:val="uk-UA"/>
              </w:rPr>
              <w:t xml:space="preserve">Загальний </w:t>
            </w:r>
          </w:p>
          <w:p w:rsidR="005311C5" w:rsidRPr="00633F05" w:rsidRDefault="005311C5" w:rsidP="006D3401">
            <w:pPr>
              <w:ind w:left="113" w:right="113"/>
              <w:rPr>
                <w:lang w:val="uk-UA"/>
              </w:rPr>
            </w:pPr>
            <w:r w:rsidRPr="00633F05">
              <w:rPr>
                <w:lang w:val="uk-UA"/>
              </w:rPr>
              <w:t>час на</w:t>
            </w:r>
            <w:bookmarkStart w:id="0" w:name="_GoBack"/>
            <w:bookmarkEnd w:id="0"/>
            <w:r w:rsidRPr="00633F05">
              <w:rPr>
                <w:lang w:val="uk-UA"/>
              </w:rPr>
              <w:t xml:space="preserve"> вузлах</w:t>
            </w:r>
          </w:p>
        </w:tc>
        <w:tc>
          <w:tcPr>
            <w:tcW w:w="245" w:type="pct"/>
            <w:textDirection w:val="btLr"/>
          </w:tcPr>
          <w:p w:rsidR="005311C5" w:rsidRDefault="005311C5" w:rsidP="006D3401">
            <w:pPr>
              <w:ind w:left="113" w:right="-108"/>
              <w:rPr>
                <w:lang w:val="uk-UA"/>
              </w:rPr>
            </w:pPr>
            <w:r w:rsidRPr="00633F05">
              <w:rPr>
                <w:lang w:val="uk-UA"/>
              </w:rPr>
              <w:t xml:space="preserve">Рух по </w:t>
            </w:r>
          </w:p>
          <w:p w:rsidR="005311C5" w:rsidRPr="00633F05" w:rsidRDefault="005311C5" w:rsidP="006D3401">
            <w:pPr>
              <w:ind w:left="113" w:right="-108"/>
              <w:rPr>
                <w:lang w:val="uk-UA"/>
              </w:rPr>
            </w:pPr>
            <w:r w:rsidRPr="00633F05">
              <w:rPr>
                <w:lang w:val="uk-UA"/>
              </w:rPr>
              <w:t>колоді</w:t>
            </w:r>
          </w:p>
          <w:p w:rsidR="005311C5" w:rsidRPr="00633F05" w:rsidRDefault="005311C5" w:rsidP="006D3401">
            <w:pPr>
              <w:ind w:left="113" w:right="-108"/>
              <w:rPr>
                <w:lang w:val="uk-UA"/>
              </w:rPr>
            </w:pPr>
          </w:p>
        </w:tc>
        <w:tc>
          <w:tcPr>
            <w:tcW w:w="245" w:type="pct"/>
            <w:textDirection w:val="btLr"/>
          </w:tcPr>
          <w:p w:rsidR="005311C5" w:rsidRPr="00633F05" w:rsidRDefault="005311C5" w:rsidP="006D3401">
            <w:pPr>
              <w:ind w:left="113" w:right="-108"/>
              <w:rPr>
                <w:lang w:val="uk-UA"/>
              </w:rPr>
            </w:pPr>
            <w:r w:rsidRPr="00633F05">
              <w:rPr>
                <w:lang w:val="uk-UA"/>
              </w:rPr>
              <w:t>Рух по</w:t>
            </w:r>
          </w:p>
          <w:p w:rsidR="005311C5" w:rsidRPr="00633F05" w:rsidRDefault="005311C5" w:rsidP="00633F05">
            <w:pPr>
              <w:ind w:left="113" w:right="-108"/>
              <w:rPr>
                <w:lang w:val="uk-UA"/>
              </w:rPr>
            </w:pPr>
            <w:r w:rsidRPr="00633F05">
              <w:rPr>
                <w:lang w:val="uk-UA"/>
              </w:rPr>
              <w:t xml:space="preserve"> жердинах</w:t>
            </w:r>
          </w:p>
        </w:tc>
        <w:tc>
          <w:tcPr>
            <w:tcW w:w="306" w:type="pct"/>
            <w:textDirection w:val="btLr"/>
          </w:tcPr>
          <w:p w:rsidR="005311C5" w:rsidRPr="00633F05" w:rsidRDefault="005311C5" w:rsidP="006D3401">
            <w:pPr>
              <w:ind w:left="113" w:right="113"/>
              <w:rPr>
                <w:lang w:val="uk-UA"/>
              </w:rPr>
            </w:pPr>
            <w:r w:rsidRPr="00633F05">
              <w:rPr>
                <w:lang w:val="uk-UA"/>
              </w:rPr>
              <w:t>Паралельні</w:t>
            </w:r>
          </w:p>
          <w:p w:rsidR="005311C5" w:rsidRPr="00633F05" w:rsidRDefault="005311C5" w:rsidP="006D3401">
            <w:pPr>
              <w:ind w:left="113" w:right="113"/>
              <w:rPr>
                <w:lang w:val="uk-UA"/>
              </w:rPr>
            </w:pPr>
            <w:r w:rsidRPr="00633F05">
              <w:rPr>
                <w:lang w:val="uk-UA"/>
              </w:rPr>
              <w:t xml:space="preserve"> мотузки</w:t>
            </w:r>
          </w:p>
        </w:tc>
        <w:tc>
          <w:tcPr>
            <w:tcW w:w="245" w:type="pct"/>
            <w:textDirection w:val="btLr"/>
          </w:tcPr>
          <w:p w:rsidR="005311C5" w:rsidRPr="00633F05" w:rsidRDefault="005311C5" w:rsidP="006D3401">
            <w:pPr>
              <w:ind w:left="113" w:right="113"/>
              <w:rPr>
                <w:lang w:val="uk-UA"/>
              </w:rPr>
            </w:pPr>
            <w:r w:rsidRPr="00633F05">
              <w:rPr>
                <w:lang w:val="uk-UA"/>
              </w:rPr>
              <w:t xml:space="preserve">Навісна </w:t>
            </w:r>
          </w:p>
          <w:p w:rsidR="005311C5" w:rsidRPr="00633F05" w:rsidRDefault="005311C5" w:rsidP="006D3401">
            <w:pPr>
              <w:ind w:left="113" w:right="113"/>
              <w:rPr>
                <w:lang w:val="uk-UA"/>
              </w:rPr>
            </w:pPr>
            <w:r w:rsidRPr="00633F05">
              <w:rPr>
                <w:lang w:val="uk-UA"/>
              </w:rPr>
              <w:t>переправа</w:t>
            </w:r>
          </w:p>
          <w:p w:rsidR="005311C5" w:rsidRPr="00633F05" w:rsidRDefault="005311C5" w:rsidP="006D3401">
            <w:pPr>
              <w:ind w:left="113" w:right="113"/>
              <w:rPr>
                <w:lang w:val="uk-UA"/>
              </w:rPr>
            </w:pPr>
          </w:p>
        </w:tc>
        <w:tc>
          <w:tcPr>
            <w:tcW w:w="245" w:type="pct"/>
            <w:textDirection w:val="btLr"/>
          </w:tcPr>
          <w:p w:rsidR="005311C5" w:rsidRPr="00633F05" w:rsidRDefault="005311C5" w:rsidP="00633F05">
            <w:pPr>
              <w:ind w:left="113" w:right="113"/>
              <w:rPr>
                <w:lang w:val="uk-UA"/>
              </w:rPr>
            </w:pPr>
            <w:r w:rsidRPr="00633F05">
              <w:rPr>
                <w:lang w:val="uk-UA"/>
              </w:rPr>
              <w:t xml:space="preserve">Сума </w:t>
            </w:r>
          </w:p>
          <w:p w:rsidR="005311C5" w:rsidRPr="00633F05" w:rsidRDefault="005311C5" w:rsidP="00633F05">
            <w:pPr>
              <w:ind w:left="113" w:right="113"/>
              <w:rPr>
                <w:lang w:val="uk-UA"/>
              </w:rPr>
            </w:pPr>
            <w:r w:rsidRPr="00633F05">
              <w:rPr>
                <w:lang w:val="uk-UA"/>
              </w:rPr>
              <w:t>штрафів</w:t>
            </w:r>
          </w:p>
          <w:p w:rsidR="005311C5" w:rsidRPr="00633F05" w:rsidRDefault="005311C5" w:rsidP="00C10B98">
            <w:pPr>
              <w:ind w:left="113" w:right="113"/>
              <w:jc w:val="center"/>
              <w:rPr>
                <w:lang w:val="uk-UA"/>
              </w:rPr>
            </w:pPr>
          </w:p>
          <w:p w:rsidR="005311C5" w:rsidRPr="00633F05" w:rsidRDefault="005311C5" w:rsidP="00C10B98">
            <w:pPr>
              <w:ind w:left="113" w:right="113"/>
              <w:jc w:val="center"/>
              <w:rPr>
                <w:lang w:val="uk-UA"/>
              </w:rPr>
            </w:pPr>
          </w:p>
          <w:p w:rsidR="005311C5" w:rsidRPr="00633F05" w:rsidRDefault="005311C5" w:rsidP="00C10B98">
            <w:pPr>
              <w:ind w:left="113" w:right="113"/>
              <w:jc w:val="center"/>
              <w:rPr>
                <w:lang w:val="uk-UA"/>
              </w:rPr>
            </w:pPr>
          </w:p>
          <w:p w:rsidR="005311C5" w:rsidRPr="00633F05" w:rsidRDefault="005311C5" w:rsidP="00C10B98">
            <w:pPr>
              <w:ind w:left="113" w:right="113"/>
              <w:jc w:val="center"/>
              <w:rPr>
                <w:lang w:val="uk-UA"/>
              </w:rPr>
            </w:pPr>
          </w:p>
          <w:p w:rsidR="005311C5" w:rsidRPr="00633F05" w:rsidRDefault="005311C5" w:rsidP="00C10B98">
            <w:pPr>
              <w:ind w:left="113" w:right="113"/>
              <w:jc w:val="center"/>
              <w:rPr>
                <w:lang w:val="uk-UA"/>
              </w:rPr>
            </w:pPr>
          </w:p>
          <w:p w:rsidR="005311C5" w:rsidRPr="00633F05" w:rsidRDefault="005311C5" w:rsidP="00C10B98">
            <w:pPr>
              <w:ind w:left="113" w:right="113"/>
              <w:jc w:val="center"/>
              <w:rPr>
                <w:lang w:val="uk-UA"/>
              </w:rPr>
            </w:pPr>
          </w:p>
          <w:p w:rsidR="005311C5" w:rsidRPr="00633F05" w:rsidRDefault="005311C5" w:rsidP="00C10B98">
            <w:pPr>
              <w:ind w:left="113" w:right="113"/>
              <w:jc w:val="center"/>
              <w:rPr>
                <w:lang w:val="uk-UA"/>
              </w:rPr>
            </w:pPr>
            <w:r w:rsidRPr="00633F05">
              <w:rPr>
                <w:lang w:val="uk-UA"/>
              </w:rPr>
              <w:t>Штрафи на дистанціії</w:t>
            </w:r>
          </w:p>
        </w:tc>
        <w:tc>
          <w:tcPr>
            <w:tcW w:w="306" w:type="pct"/>
            <w:textDirection w:val="btLr"/>
          </w:tcPr>
          <w:p w:rsidR="005311C5" w:rsidRPr="00633F05" w:rsidRDefault="005311C5" w:rsidP="00633F05">
            <w:pPr>
              <w:ind w:left="113" w:right="113"/>
              <w:rPr>
                <w:lang w:val="uk-UA"/>
              </w:rPr>
            </w:pPr>
            <w:r w:rsidRPr="00633F05">
              <w:rPr>
                <w:lang w:val="uk-UA"/>
              </w:rPr>
              <w:t xml:space="preserve">Штрафний </w:t>
            </w:r>
          </w:p>
          <w:p w:rsidR="005311C5" w:rsidRPr="00633F05" w:rsidRDefault="005311C5" w:rsidP="00633F05">
            <w:pPr>
              <w:ind w:left="113" w:right="113"/>
              <w:rPr>
                <w:lang w:val="uk-UA"/>
              </w:rPr>
            </w:pPr>
            <w:r w:rsidRPr="00633F05">
              <w:rPr>
                <w:lang w:val="uk-UA"/>
              </w:rPr>
              <w:t>час</w:t>
            </w:r>
          </w:p>
        </w:tc>
        <w:tc>
          <w:tcPr>
            <w:tcW w:w="307" w:type="pct"/>
            <w:textDirection w:val="btLr"/>
          </w:tcPr>
          <w:p w:rsidR="005311C5" w:rsidRPr="00633F05" w:rsidRDefault="005311C5" w:rsidP="00633F05">
            <w:pPr>
              <w:ind w:left="113" w:right="113"/>
              <w:rPr>
                <w:lang w:val="uk-UA"/>
              </w:rPr>
            </w:pPr>
            <w:r w:rsidRPr="00633F05">
              <w:rPr>
                <w:lang w:val="uk-UA"/>
              </w:rPr>
              <w:t xml:space="preserve">Час на </w:t>
            </w:r>
          </w:p>
          <w:p w:rsidR="005311C5" w:rsidRPr="00633F05" w:rsidRDefault="005311C5" w:rsidP="00633F05">
            <w:pPr>
              <w:ind w:left="113" w:right="113"/>
              <w:rPr>
                <w:lang w:val="uk-UA"/>
              </w:rPr>
            </w:pPr>
            <w:r w:rsidRPr="00633F05">
              <w:rPr>
                <w:lang w:val="uk-UA"/>
              </w:rPr>
              <w:t>дистанції</w:t>
            </w:r>
          </w:p>
        </w:tc>
        <w:tc>
          <w:tcPr>
            <w:tcW w:w="306" w:type="pct"/>
            <w:textDirection w:val="btLr"/>
          </w:tcPr>
          <w:p w:rsidR="005311C5" w:rsidRPr="00633F05" w:rsidRDefault="005311C5" w:rsidP="00633F05">
            <w:pPr>
              <w:ind w:left="113" w:right="113"/>
              <w:rPr>
                <w:lang w:val="uk-UA"/>
              </w:rPr>
            </w:pPr>
            <w:r w:rsidRPr="00633F05">
              <w:rPr>
                <w:lang w:val="uk-UA"/>
              </w:rPr>
              <w:t>Загальний</w:t>
            </w:r>
          </w:p>
          <w:p w:rsidR="005311C5" w:rsidRPr="00633F05" w:rsidRDefault="005311C5" w:rsidP="00633F05">
            <w:pPr>
              <w:ind w:left="113" w:right="113"/>
              <w:rPr>
                <w:lang w:val="uk-UA"/>
              </w:rPr>
            </w:pPr>
            <w:r w:rsidRPr="00633F05">
              <w:rPr>
                <w:lang w:val="uk-UA"/>
              </w:rPr>
              <w:t xml:space="preserve"> час</w:t>
            </w:r>
          </w:p>
        </w:tc>
        <w:tc>
          <w:tcPr>
            <w:tcW w:w="245" w:type="pct"/>
            <w:textDirection w:val="btLr"/>
          </w:tcPr>
          <w:p w:rsidR="005311C5" w:rsidRPr="00633F05" w:rsidRDefault="005311C5" w:rsidP="00633F05">
            <w:pPr>
              <w:ind w:left="113" w:right="113"/>
              <w:rPr>
                <w:lang w:val="uk-UA"/>
              </w:rPr>
            </w:pPr>
            <w:r w:rsidRPr="00633F05">
              <w:rPr>
                <w:lang w:val="uk-UA"/>
              </w:rPr>
              <w:t>Місце</w:t>
            </w:r>
          </w:p>
        </w:tc>
      </w:tr>
      <w:tr w:rsidR="005311C5" w:rsidRPr="00C10B98" w:rsidTr="00633F05">
        <w:trPr>
          <w:trHeight w:val="281"/>
        </w:trPr>
        <w:tc>
          <w:tcPr>
            <w:tcW w:w="230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1400" w:type="pct"/>
          </w:tcPr>
          <w:p w:rsidR="005311C5" w:rsidRPr="00C10B98" w:rsidRDefault="005311C5" w:rsidP="00502E23">
            <w:pPr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БРЦТ</w:t>
            </w:r>
          </w:p>
        </w:tc>
        <w:tc>
          <w:tcPr>
            <w:tcW w:w="306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0.20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368" w:type="pct"/>
          </w:tcPr>
          <w:p w:rsidR="005311C5" w:rsidRPr="00C10B98" w:rsidRDefault="005311C5" w:rsidP="00C10B98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C10B98">
              <w:rPr>
                <w:color w:val="FF0000"/>
                <w:sz w:val="28"/>
                <w:szCs w:val="28"/>
                <w:lang w:val="uk-UA"/>
              </w:rPr>
              <w:t>0.20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06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06" w:type="pct"/>
          </w:tcPr>
          <w:p w:rsidR="005311C5" w:rsidRPr="00C10B98" w:rsidRDefault="005311C5" w:rsidP="00C10B98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C10B98">
              <w:rPr>
                <w:color w:val="FF0000"/>
                <w:sz w:val="28"/>
                <w:szCs w:val="28"/>
                <w:lang w:val="uk-UA"/>
              </w:rPr>
              <w:t>01.00</w:t>
            </w:r>
          </w:p>
        </w:tc>
        <w:tc>
          <w:tcPr>
            <w:tcW w:w="307" w:type="pct"/>
          </w:tcPr>
          <w:p w:rsidR="005311C5" w:rsidRPr="00C10B98" w:rsidRDefault="005311C5" w:rsidP="00C10B98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C10B98">
              <w:rPr>
                <w:color w:val="FF0000"/>
                <w:sz w:val="28"/>
                <w:szCs w:val="28"/>
                <w:lang w:val="uk-UA"/>
              </w:rPr>
              <w:t>01.20</w:t>
            </w:r>
          </w:p>
        </w:tc>
        <w:tc>
          <w:tcPr>
            <w:tcW w:w="306" w:type="pct"/>
          </w:tcPr>
          <w:p w:rsidR="005311C5" w:rsidRPr="00C10B98" w:rsidRDefault="005311C5" w:rsidP="00C10B9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10B98">
              <w:rPr>
                <w:b/>
                <w:sz w:val="28"/>
                <w:szCs w:val="28"/>
                <w:lang w:val="uk-UA"/>
              </w:rPr>
              <w:t>02.40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C10B98">
              <w:rPr>
                <w:color w:val="FF0000"/>
                <w:sz w:val="28"/>
                <w:szCs w:val="28"/>
                <w:lang w:val="uk-UA"/>
              </w:rPr>
              <w:t>І</w:t>
            </w:r>
          </w:p>
        </w:tc>
      </w:tr>
      <w:tr w:rsidR="005311C5" w:rsidRPr="00C10B98" w:rsidTr="00633F05">
        <w:trPr>
          <w:trHeight w:val="78"/>
        </w:trPr>
        <w:tc>
          <w:tcPr>
            <w:tcW w:w="230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1400" w:type="pct"/>
          </w:tcPr>
          <w:p w:rsidR="005311C5" w:rsidRPr="00C10B98" w:rsidRDefault="005311C5" w:rsidP="00502E23">
            <w:pPr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Требухів</w:t>
            </w:r>
            <w:r>
              <w:rPr>
                <w:sz w:val="28"/>
                <w:szCs w:val="28"/>
                <w:lang w:val="uk-UA"/>
              </w:rPr>
              <w:t>ська ЗОШ І-ІІІст.</w:t>
            </w:r>
          </w:p>
        </w:tc>
        <w:tc>
          <w:tcPr>
            <w:tcW w:w="306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0.45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368" w:type="pct"/>
          </w:tcPr>
          <w:p w:rsidR="005311C5" w:rsidRPr="00C10B98" w:rsidRDefault="005311C5" w:rsidP="00C10B98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C10B98">
              <w:rPr>
                <w:color w:val="FF0000"/>
                <w:sz w:val="28"/>
                <w:szCs w:val="28"/>
                <w:lang w:val="uk-UA"/>
              </w:rPr>
              <w:t>0.45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06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06" w:type="pct"/>
          </w:tcPr>
          <w:p w:rsidR="005311C5" w:rsidRPr="00C10B98" w:rsidRDefault="005311C5" w:rsidP="00C10B98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C10B98">
              <w:rPr>
                <w:color w:val="FF0000"/>
                <w:sz w:val="28"/>
                <w:szCs w:val="28"/>
                <w:lang w:val="uk-UA"/>
              </w:rPr>
              <w:t>00.30</w:t>
            </w:r>
          </w:p>
        </w:tc>
        <w:tc>
          <w:tcPr>
            <w:tcW w:w="307" w:type="pct"/>
          </w:tcPr>
          <w:p w:rsidR="005311C5" w:rsidRPr="00C10B98" w:rsidRDefault="005311C5" w:rsidP="00C10B98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C10B98">
              <w:rPr>
                <w:color w:val="FF0000"/>
                <w:sz w:val="28"/>
                <w:szCs w:val="28"/>
                <w:lang w:val="uk-UA"/>
              </w:rPr>
              <w:t>01.44</w:t>
            </w:r>
          </w:p>
        </w:tc>
        <w:tc>
          <w:tcPr>
            <w:tcW w:w="306" w:type="pct"/>
          </w:tcPr>
          <w:p w:rsidR="005311C5" w:rsidRPr="00C10B98" w:rsidRDefault="005311C5" w:rsidP="00C10B9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10B98">
              <w:rPr>
                <w:b/>
                <w:sz w:val="28"/>
                <w:szCs w:val="28"/>
                <w:lang w:val="uk-UA"/>
              </w:rPr>
              <w:t>02.59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C10B98">
              <w:rPr>
                <w:color w:val="FF0000"/>
                <w:sz w:val="28"/>
                <w:szCs w:val="28"/>
                <w:lang w:val="uk-UA"/>
              </w:rPr>
              <w:t>ІІ</w:t>
            </w:r>
          </w:p>
        </w:tc>
      </w:tr>
      <w:tr w:rsidR="005311C5" w:rsidRPr="00C10B98" w:rsidTr="00633F05">
        <w:trPr>
          <w:trHeight w:val="281"/>
        </w:trPr>
        <w:tc>
          <w:tcPr>
            <w:tcW w:w="230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1400" w:type="pct"/>
          </w:tcPr>
          <w:p w:rsidR="005311C5" w:rsidRPr="00C10B98" w:rsidRDefault="005311C5" w:rsidP="00502E2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Шевченківська ЗОШ І-ІІІст.</w:t>
            </w:r>
          </w:p>
        </w:tc>
        <w:tc>
          <w:tcPr>
            <w:tcW w:w="306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0.32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8" w:type="pct"/>
          </w:tcPr>
          <w:p w:rsidR="005311C5" w:rsidRPr="00C10B98" w:rsidRDefault="005311C5" w:rsidP="00C10B98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C10B98">
              <w:rPr>
                <w:color w:val="FF0000"/>
                <w:sz w:val="28"/>
                <w:szCs w:val="28"/>
                <w:lang w:val="uk-UA"/>
              </w:rPr>
              <w:t>0.42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306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06" w:type="pct"/>
          </w:tcPr>
          <w:p w:rsidR="005311C5" w:rsidRPr="00C10B98" w:rsidRDefault="005311C5" w:rsidP="00C10B98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C10B98">
              <w:rPr>
                <w:color w:val="FF0000"/>
                <w:sz w:val="28"/>
                <w:szCs w:val="28"/>
                <w:lang w:val="uk-UA"/>
              </w:rPr>
              <w:t>01.40</w:t>
            </w:r>
          </w:p>
        </w:tc>
        <w:tc>
          <w:tcPr>
            <w:tcW w:w="307" w:type="pct"/>
          </w:tcPr>
          <w:p w:rsidR="005311C5" w:rsidRPr="00C10B98" w:rsidRDefault="005311C5" w:rsidP="00C10B98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C10B98">
              <w:rPr>
                <w:color w:val="FF0000"/>
                <w:sz w:val="28"/>
                <w:szCs w:val="28"/>
                <w:lang w:val="uk-UA"/>
              </w:rPr>
              <w:t>01.02</w:t>
            </w:r>
          </w:p>
        </w:tc>
        <w:tc>
          <w:tcPr>
            <w:tcW w:w="306" w:type="pct"/>
          </w:tcPr>
          <w:p w:rsidR="005311C5" w:rsidRPr="00C10B98" w:rsidRDefault="005311C5" w:rsidP="00C10B9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10B98">
              <w:rPr>
                <w:b/>
                <w:sz w:val="28"/>
                <w:szCs w:val="28"/>
                <w:lang w:val="uk-UA"/>
              </w:rPr>
              <w:t>03.24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C10B98">
              <w:rPr>
                <w:color w:val="FF0000"/>
                <w:sz w:val="28"/>
                <w:szCs w:val="28"/>
                <w:lang w:val="uk-UA"/>
              </w:rPr>
              <w:t>ІІІ</w:t>
            </w:r>
          </w:p>
        </w:tc>
      </w:tr>
      <w:tr w:rsidR="005311C5" w:rsidRPr="00C10B98" w:rsidTr="00633F05">
        <w:trPr>
          <w:trHeight w:val="281"/>
        </w:trPr>
        <w:tc>
          <w:tcPr>
            <w:tcW w:w="230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1400" w:type="pct"/>
          </w:tcPr>
          <w:p w:rsidR="005311C5" w:rsidRPr="00C10B98" w:rsidRDefault="005311C5" w:rsidP="00502E2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В.Димерський НВК</w:t>
            </w:r>
          </w:p>
        </w:tc>
        <w:tc>
          <w:tcPr>
            <w:tcW w:w="306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0.37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8" w:type="pct"/>
          </w:tcPr>
          <w:p w:rsidR="005311C5" w:rsidRPr="00C10B98" w:rsidRDefault="005311C5" w:rsidP="00C10B98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C10B98">
              <w:rPr>
                <w:color w:val="FF0000"/>
                <w:sz w:val="28"/>
                <w:szCs w:val="28"/>
                <w:lang w:val="uk-UA"/>
              </w:rPr>
              <w:t>0.47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306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06" w:type="pct"/>
          </w:tcPr>
          <w:p w:rsidR="005311C5" w:rsidRPr="00C10B98" w:rsidRDefault="005311C5" w:rsidP="00C10B98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C10B98">
              <w:rPr>
                <w:color w:val="FF0000"/>
                <w:sz w:val="28"/>
                <w:szCs w:val="28"/>
                <w:lang w:val="uk-UA"/>
              </w:rPr>
              <w:t>01.50</w:t>
            </w:r>
          </w:p>
        </w:tc>
        <w:tc>
          <w:tcPr>
            <w:tcW w:w="307" w:type="pct"/>
          </w:tcPr>
          <w:p w:rsidR="005311C5" w:rsidRPr="00C10B98" w:rsidRDefault="005311C5" w:rsidP="00C10B98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C10B98">
              <w:rPr>
                <w:color w:val="FF0000"/>
                <w:sz w:val="28"/>
                <w:szCs w:val="28"/>
                <w:lang w:val="uk-UA"/>
              </w:rPr>
              <w:t>01.55</w:t>
            </w:r>
          </w:p>
        </w:tc>
        <w:tc>
          <w:tcPr>
            <w:tcW w:w="306" w:type="pct"/>
          </w:tcPr>
          <w:p w:rsidR="005311C5" w:rsidRPr="00C10B98" w:rsidRDefault="005311C5" w:rsidP="00C10B9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10B98">
              <w:rPr>
                <w:b/>
                <w:sz w:val="28"/>
                <w:szCs w:val="28"/>
                <w:lang w:val="uk-UA"/>
              </w:rPr>
              <w:t>04.32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4</w:t>
            </w:r>
          </w:p>
        </w:tc>
      </w:tr>
      <w:tr w:rsidR="005311C5" w:rsidRPr="00C10B98" w:rsidTr="00633F05">
        <w:trPr>
          <w:trHeight w:val="281"/>
        </w:trPr>
        <w:tc>
          <w:tcPr>
            <w:tcW w:w="230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1400" w:type="pct"/>
          </w:tcPr>
          <w:p w:rsidR="005311C5" w:rsidRPr="00C10B98" w:rsidRDefault="005311C5" w:rsidP="00502E2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Калинівська ЗОШ І-ІІІст.</w:t>
            </w:r>
          </w:p>
        </w:tc>
        <w:tc>
          <w:tcPr>
            <w:tcW w:w="306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0.37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68" w:type="pct"/>
          </w:tcPr>
          <w:p w:rsidR="005311C5" w:rsidRPr="00C10B98" w:rsidRDefault="005311C5" w:rsidP="00C10B98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C10B98">
              <w:rPr>
                <w:color w:val="FF0000"/>
                <w:sz w:val="28"/>
                <w:szCs w:val="28"/>
                <w:lang w:val="uk-UA"/>
              </w:rPr>
              <w:t>01.47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06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06" w:type="pct"/>
          </w:tcPr>
          <w:p w:rsidR="005311C5" w:rsidRPr="00C10B98" w:rsidRDefault="005311C5" w:rsidP="00C10B98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C10B98">
              <w:rPr>
                <w:color w:val="FF0000"/>
                <w:sz w:val="28"/>
                <w:szCs w:val="28"/>
                <w:lang w:val="uk-UA"/>
              </w:rPr>
              <w:t>01.00</w:t>
            </w:r>
          </w:p>
        </w:tc>
        <w:tc>
          <w:tcPr>
            <w:tcW w:w="307" w:type="pct"/>
          </w:tcPr>
          <w:p w:rsidR="005311C5" w:rsidRPr="00C10B98" w:rsidRDefault="005311C5" w:rsidP="00C10B98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C10B98">
              <w:rPr>
                <w:color w:val="FF0000"/>
                <w:sz w:val="28"/>
                <w:szCs w:val="28"/>
                <w:lang w:val="uk-UA"/>
              </w:rPr>
              <w:t>02.05</w:t>
            </w:r>
          </w:p>
        </w:tc>
        <w:tc>
          <w:tcPr>
            <w:tcW w:w="306" w:type="pct"/>
          </w:tcPr>
          <w:p w:rsidR="005311C5" w:rsidRPr="00C10B98" w:rsidRDefault="005311C5" w:rsidP="00C10B9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10B98">
              <w:rPr>
                <w:b/>
                <w:sz w:val="28"/>
                <w:szCs w:val="28"/>
                <w:lang w:val="uk-UA"/>
              </w:rPr>
              <w:t>04.52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5</w:t>
            </w:r>
          </w:p>
        </w:tc>
      </w:tr>
      <w:tr w:rsidR="005311C5" w:rsidRPr="00C10B98" w:rsidTr="00633F05">
        <w:trPr>
          <w:trHeight w:val="281"/>
        </w:trPr>
        <w:tc>
          <w:tcPr>
            <w:tcW w:w="230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1400" w:type="pct"/>
          </w:tcPr>
          <w:p w:rsidR="005311C5" w:rsidRPr="00C10B98" w:rsidRDefault="005311C5" w:rsidP="00502E2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Калитяньська ЗОШ І-ІІІст.</w:t>
            </w:r>
          </w:p>
        </w:tc>
        <w:tc>
          <w:tcPr>
            <w:tcW w:w="306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0.51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8" w:type="pct"/>
          </w:tcPr>
          <w:p w:rsidR="005311C5" w:rsidRPr="00C10B98" w:rsidRDefault="005311C5" w:rsidP="00C10B98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C10B98">
              <w:rPr>
                <w:color w:val="FF0000"/>
                <w:sz w:val="28"/>
                <w:szCs w:val="28"/>
                <w:lang w:val="uk-UA"/>
              </w:rPr>
              <w:t>01.01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06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06" w:type="pct"/>
          </w:tcPr>
          <w:p w:rsidR="005311C5" w:rsidRPr="00C10B98" w:rsidRDefault="005311C5" w:rsidP="00C10B98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C10B98">
              <w:rPr>
                <w:color w:val="FF0000"/>
                <w:sz w:val="28"/>
                <w:szCs w:val="28"/>
                <w:lang w:val="uk-UA"/>
              </w:rPr>
              <w:t>02.10</w:t>
            </w:r>
          </w:p>
        </w:tc>
        <w:tc>
          <w:tcPr>
            <w:tcW w:w="307" w:type="pct"/>
          </w:tcPr>
          <w:p w:rsidR="005311C5" w:rsidRPr="00C10B98" w:rsidRDefault="005311C5" w:rsidP="00C10B98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C10B98">
              <w:rPr>
                <w:color w:val="FF0000"/>
                <w:sz w:val="28"/>
                <w:szCs w:val="28"/>
                <w:lang w:val="uk-UA"/>
              </w:rPr>
              <w:t>02.09</w:t>
            </w:r>
          </w:p>
        </w:tc>
        <w:tc>
          <w:tcPr>
            <w:tcW w:w="306" w:type="pct"/>
          </w:tcPr>
          <w:p w:rsidR="005311C5" w:rsidRPr="00C10B98" w:rsidRDefault="005311C5" w:rsidP="00C10B9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10B98">
              <w:rPr>
                <w:b/>
                <w:sz w:val="28"/>
                <w:szCs w:val="28"/>
                <w:lang w:val="uk-UA"/>
              </w:rPr>
              <w:t>05.20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6</w:t>
            </w:r>
          </w:p>
        </w:tc>
      </w:tr>
      <w:tr w:rsidR="005311C5" w:rsidRPr="00C10B98" w:rsidTr="00633F05">
        <w:trPr>
          <w:trHeight w:val="281"/>
        </w:trPr>
        <w:tc>
          <w:tcPr>
            <w:tcW w:w="230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1400" w:type="pct"/>
          </w:tcPr>
          <w:p w:rsidR="005311C5" w:rsidRPr="00C10B98" w:rsidRDefault="005311C5" w:rsidP="00502E23">
            <w:pPr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Гоголів</w:t>
            </w:r>
            <w:r>
              <w:rPr>
                <w:sz w:val="28"/>
                <w:szCs w:val="28"/>
                <w:lang w:val="uk-UA"/>
              </w:rPr>
              <w:t>ська ЗОШ І-ІІІст</w:t>
            </w:r>
          </w:p>
        </w:tc>
        <w:tc>
          <w:tcPr>
            <w:tcW w:w="306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0.48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68" w:type="pct"/>
          </w:tcPr>
          <w:p w:rsidR="005311C5" w:rsidRPr="00C10B98" w:rsidRDefault="005311C5" w:rsidP="00C10B98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C10B98">
              <w:rPr>
                <w:color w:val="FF0000"/>
                <w:sz w:val="28"/>
                <w:szCs w:val="28"/>
                <w:lang w:val="uk-UA"/>
              </w:rPr>
              <w:t>01.58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06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06" w:type="pct"/>
          </w:tcPr>
          <w:p w:rsidR="005311C5" w:rsidRPr="00C10B98" w:rsidRDefault="005311C5" w:rsidP="00C10B98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C10B98">
              <w:rPr>
                <w:color w:val="FF0000"/>
                <w:sz w:val="28"/>
                <w:szCs w:val="28"/>
                <w:lang w:val="uk-UA"/>
              </w:rPr>
              <w:t>01.50</w:t>
            </w:r>
          </w:p>
        </w:tc>
        <w:tc>
          <w:tcPr>
            <w:tcW w:w="307" w:type="pct"/>
          </w:tcPr>
          <w:p w:rsidR="005311C5" w:rsidRPr="00C10B98" w:rsidRDefault="005311C5" w:rsidP="00C10B98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C10B98">
              <w:rPr>
                <w:color w:val="FF0000"/>
                <w:sz w:val="28"/>
                <w:szCs w:val="28"/>
                <w:lang w:val="uk-UA"/>
              </w:rPr>
              <w:t>02.12</w:t>
            </w:r>
          </w:p>
        </w:tc>
        <w:tc>
          <w:tcPr>
            <w:tcW w:w="306" w:type="pct"/>
          </w:tcPr>
          <w:p w:rsidR="005311C5" w:rsidRPr="00C10B98" w:rsidRDefault="005311C5" w:rsidP="00C10B9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10B98">
              <w:rPr>
                <w:b/>
                <w:sz w:val="28"/>
                <w:szCs w:val="28"/>
                <w:lang w:val="uk-UA"/>
              </w:rPr>
              <w:t>06.00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7</w:t>
            </w:r>
          </w:p>
        </w:tc>
      </w:tr>
      <w:tr w:rsidR="005311C5" w:rsidRPr="00C10B98" w:rsidTr="00633F05">
        <w:trPr>
          <w:trHeight w:val="296"/>
        </w:trPr>
        <w:tc>
          <w:tcPr>
            <w:tcW w:w="230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1400" w:type="pct"/>
          </w:tcPr>
          <w:p w:rsidR="005311C5" w:rsidRPr="00C10B98" w:rsidRDefault="005311C5" w:rsidP="00502E2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Красилівська ЗОШ І-ІІІст</w:t>
            </w:r>
          </w:p>
        </w:tc>
        <w:tc>
          <w:tcPr>
            <w:tcW w:w="306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02.04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8" w:type="pct"/>
          </w:tcPr>
          <w:p w:rsidR="005311C5" w:rsidRPr="00C10B98" w:rsidRDefault="005311C5" w:rsidP="00C10B98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C10B98">
              <w:rPr>
                <w:color w:val="FF0000"/>
                <w:sz w:val="28"/>
                <w:szCs w:val="28"/>
                <w:lang w:val="uk-UA"/>
              </w:rPr>
              <w:t>02.14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06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06" w:type="pct"/>
          </w:tcPr>
          <w:p w:rsidR="005311C5" w:rsidRPr="00C10B98" w:rsidRDefault="005311C5" w:rsidP="00C10B98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C10B98">
              <w:rPr>
                <w:color w:val="FF0000"/>
                <w:sz w:val="28"/>
                <w:szCs w:val="28"/>
                <w:lang w:val="uk-UA"/>
              </w:rPr>
              <w:t>02.40</w:t>
            </w:r>
          </w:p>
        </w:tc>
        <w:tc>
          <w:tcPr>
            <w:tcW w:w="307" w:type="pct"/>
          </w:tcPr>
          <w:p w:rsidR="005311C5" w:rsidRPr="00C10B98" w:rsidRDefault="005311C5" w:rsidP="00C10B98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C10B98">
              <w:rPr>
                <w:color w:val="FF0000"/>
                <w:sz w:val="28"/>
                <w:szCs w:val="28"/>
                <w:lang w:val="uk-UA"/>
              </w:rPr>
              <w:t>02.23</w:t>
            </w:r>
          </w:p>
        </w:tc>
        <w:tc>
          <w:tcPr>
            <w:tcW w:w="306" w:type="pct"/>
          </w:tcPr>
          <w:p w:rsidR="005311C5" w:rsidRPr="00C10B98" w:rsidRDefault="005311C5" w:rsidP="00C10B9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10B98">
              <w:rPr>
                <w:b/>
                <w:sz w:val="28"/>
                <w:szCs w:val="28"/>
                <w:lang w:val="uk-UA"/>
              </w:rPr>
              <w:t>07.17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8</w:t>
            </w:r>
          </w:p>
        </w:tc>
      </w:tr>
      <w:tr w:rsidR="005311C5" w:rsidRPr="00C10B98" w:rsidTr="00633F05">
        <w:trPr>
          <w:trHeight w:val="281"/>
        </w:trPr>
        <w:tc>
          <w:tcPr>
            <w:tcW w:w="230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1400" w:type="pct"/>
          </w:tcPr>
          <w:p w:rsidR="005311C5" w:rsidRPr="00C10B98" w:rsidRDefault="005311C5" w:rsidP="00502E2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Погребська ЗОШ І-ІІІст.</w:t>
            </w:r>
          </w:p>
        </w:tc>
        <w:tc>
          <w:tcPr>
            <w:tcW w:w="306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01.02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68" w:type="pct"/>
          </w:tcPr>
          <w:p w:rsidR="005311C5" w:rsidRPr="00C10B98" w:rsidRDefault="005311C5" w:rsidP="00C10B98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C10B98">
              <w:rPr>
                <w:color w:val="FF0000"/>
                <w:sz w:val="28"/>
                <w:szCs w:val="28"/>
                <w:lang w:val="uk-UA"/>
              </w:rPr>
              <w:t>01.42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06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306" w:type="pct"/>
          </w:tcPr>
          <w:p w:rsidR="005311C5" w:rsidRPr="00C10B98" w:rsidRDefault="005311C5" w:rsidP="00C10B98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C10B98">
              <w:rPr>
                <w:color w:val="FF0000"/>
                <w:sz w:val="28"/>
                <w:szCs w:val="28"/>
                <w:lang w:val="uk-UA"/>
              </w:rPr>
              <w:t>03.50</w:t>
            </w:r>
          </w:p>
        </w:tc>
        <w:tc>
          <w:tcPr>
            <w:tcW w:w="307" w:type="pct"/>
          </w:tcPr>
          <w:p w:rsidR="005311C5" w:rsidRPr="00C10B98" w:rsidRDefault="005311C5" w:rsidP="00C10B98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C10B98">
              <w:rPr>
                <w:color w:val="FF0000"/>
                <w:sz w:val="28"/>
                <w:szCs w:val="28"/>
                <w:lang w:val="uk-UA"/>
              </w:rPr>
              <w:t>02.14</w:t>
            </w:r>
          </w:p>
        </w:tc>
        <w:tc>
          <w:tcPr>
            <w:tcW w:w="306" w:type="pct"/>
          </w:tcPr>
          <w:p w:rsidR="005311C5" w:rsidRPr="00C10B98" w:rsidRDefault="005311C5" w:rsidP="00C10B9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10B98">
              <w:rPr>
                <w:b/>
                <w:sz w:val="28"/>
                <w:szCs w:val="28"/>
                <w:lang w:val="uk-UA"/>
              </w:rPr>
              <w:t>07.46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9</w:t>
            </w:r>
          </w:p>
        </w:tc>
      </w:tr>
      <w:tr w:rsidR="005311C5" w:rsidRPr="00C10B98" w:rsidTr="00633F05">
        <w:trPr>
          <w:trHeight w:val="281"/>
        </w:trPr>
        <w:tc>
          <w:tcPr>
            <w:tcW w:w="230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1400" w:type="pct"/>
          </w:tcPr>
          <w:p w:rsidR="005311C5" w:rsidRPr="00C10B98" w:rsidRDefault="005311C5" w:rsidP="00502E23">
            <w:pPr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Мокрець</w:t>
            </w:r>
            <w:r>
              <w:rPr>
                <w:sz w:val="28"/>
                <w:szCs w:val="28"/>
                <w:lang w:val="uk-UA"/>
              </w:rPr>
              <w:t>кий НВК</w:t>
            </w:r>
          </w:p>
        </w:tc>
        <w:tc>
          <w:tcPr>
            <w:tcW w:w="306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01.15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68" w:type="pct"/>
          </w:tcPr>
          <w:p w:rsidR="005311C5" w:rsidRPr="00C10B98" w:rsidRDefault="005311C5" w:rsidP="00C10B98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C10B98">
              <w:rPr>
                <w:color w:val="FF0000"/>
                <w:sz w:val="28"/>
                <w:szCs w:val="28"/>
                <w:lang w:val="uk-UA"/>
              </w:rPr>
              <w:t>02.15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06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306" w:type="pct"/>
          </w:tcPr>
          <w:p w:rsidR="005311C5" w:rsidRPr="00C10B98" w:rsidRDefault="005311C5" w:rsidP="00C10B98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C10B98">
              <w:rPr>
                <w:color w:val="FF0000"/>
                <w:sz w:val="28"/>
                <w:szCs w:val="28"/>
                <w:lang w:val="uk-UA"/>
              </w:rPr>
              <w:t>03.30</w:t>
            </w:r>
          </w:p>
        </w:tc>
        <w:tc>
          <w:tcPr>
            <w:tcW w:w="307" w:type="pct"/>
          </w:tcPr>
          <w:p w:rsidR="005311C5" w:rsidRPr="00C10B98" w:rsidRDefault="005311C5" w:rsidP="00C10B98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C10B98">
              <w:rPr>
                <w:color w:val="FF0000"/>
                <w:sz w:val="28"/>
                <w:szCs w:val="28"/>
                <w:lang w:val="uk-UA"/>
              </w:rPr>
              <w:t>02.23</w:t>
            </w:r>
          </w:p>
        </w:tc>
        <w:tc>
          <w:tcPr>
            <w:tcW w:w="306" w:type="pct"/>
          </w:tcPr>
          <w:p w:rsidR="005311C5" w:rsidRPr="00C10B98" w:rsidRDefault="005311C5" w:rsidP="00C10B9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10B98">
              <w:rPr>
                <w:b/>
                <w:sz w:val="28"/>
                <w:szCs w:val="28"/>
                <w:lang w:val="uk-UA"/>
              </w:rPr>
              <w:t>08.08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10</w:t>
            </w:r>
          </w:p>
        </w:tc>
      </w:tr>
      <w:tr w:rsidR="005311C5" w:rsidRPr="00C10B98" w:rsidTr="00633F05">
        <w:trPr>
          <w:trHeight w:val="281"/>
        </w:trPr>
        <w:tc>
          <w:tcPr>
            <w:tcW w:w="230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1400" w:type="pct"/>
          </w:tcPr>
          <w:p w:rsidR="005311C5" w:rsidRPr="00C10B98" w:rsidRDefault="005311C5" w:rsidP="00502E2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Бобрицька ЗОШ І-ІІІст</w:t>
            </w:r>
          </w:p>
        </w:tc>
        <w:tc>
          <w:tcPr>
            <w:tcW w:w="306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01.32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68" w:type="pct"/>
          </w:tcPr>
          <w:p w:rsidR="005311C5" w:rsidRPr="00C10B98" w:rsidRDefault="005311C5" w:rsidP="00C10B98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C10B98">
              <w:rPr>
                <w:color w:val="FF0000"/>
                <w:sz w:val="28"/>
                <w:szCs w:val="28"/>
                <w:lang w:val="uk-UA"/>
              </w:rPr>
              <w:t>02.42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06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06" w:type="pct"/>
          </w:tcPr>
          <w:p w:rsidR="005311C5" w:rsidRPr="00C10B98" w:rsidRDefault="005311C5" w:rsidP="00C10B98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C10B98">
              <w:rPr>
                <w:color w:val="FF0000"/>
                <w:sz w:val="28"/>
                <w:szCs w:val="28"/>
                <w:lang w:val="uk-UA"/>
              </w:rPr>
              <w:t>02.40</w:t>
            </w:r>
          </w:p>
        </w:tc>
        <w:tc>
          <w:tcPr>
            <w:tcW w:w="307" w:type="pct"/>
          </w:tcPr>
          <w:p w:rsidR="005311C5" w:rsidRPr="00C10B98" w:rsidRDefault="005311C5" w:rsidP="00C10B98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C10B98">
              <w:rPr>
                <w:color w:val="FF0000"/>
                <w:sz w:val="28"/>
                <w:szCs w:val="28"/>
                <w:lang w:val="uk-UA"/>
              </w:rPr>
              <w:t>03.42</w:t>
            </w:r>
          </w:p>
        </w:tc>
        <w:tc>
          <w:tcPr>
            <w:tcW w:w="306" w:type="pct"/>
          </w:tcPr>
          <w:p w:rsidR="005311C5" w:rsidRPr="00C10B98" w:rsidRDefault="005311C5" w:rsidP="00C10B9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10B98">
              <w:rPr>
                <w:b/>
                <w:sz w:val="28"/>
                <w:szCs w:val="28"/>
                <w:lang w:val="uk-UA"/>
              </w:rPr>
              <w:t>09.04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11</w:t>
            </w:r>
          </w:p>
        </w:tc>
      </w:tr>
      <w:tr w:rsidR="005311C5" w:rsidRPr="00C10B98" w:rsidTr="00633F05">
        <w:trPr>
          <w:trHeight w:val="70"/>
        </w:trPr>
        <w:tc>
          <w:tcPr>
            <w:tcW w:w="230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1400" w:type="pct"/>
          </w:tcPr>
          <w:p w:rsidR="005311C5" w:rsidRPr="00C10B98" w:rsidRDefault="005311C5" w:rsidP="00502E23">
            <w:pPr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Шевченкове 2</w:t>
            </w:r>
          </w:p>
        </w:tc>
        <w:tc>
          <w:tcPr>
            <w:tcW w:w="306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0.39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368" w:type="pct"/>
          </w:tcPr>
          <w:p w:rsidR="005311C5" w:rsidRPr="00D0474D" w:rsidRDefault="005311C5" w:rsidP="00C10B98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D0474D">
              <w:rPr>
                <w:color w:val="FF0000"/>
                <w:sz w:val="28"/>
                <w:szCs w:val="28"/>
                <w:lang w:val="uk-UA"/>
              </w:rPr>
              <w:t>0.39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306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306" w:type="pct"/>
          </w:tcPr>
          <w:p w:rsidR="005311C5" w:rsidRPr="00D0474D" w:rsidRDefault="005311C5" w:rsidP="00C10B98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D0474D">
              <w:rPr>
                <w:color w:val="FF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307" w:type="pct"/>
          </w:tcPr>
          <w:p w:rsidR="005311C5" w:rsidRPr="00D0474D" w:rsidRDefault="005311C5" w:rsidP="00C10B98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D0474D">
              <w:rPr>
                <w:color w:val="FF0000"/>
                <w:sz w:val="28"/>
                <w:szCs w:val="28"/>
                <w:lang w:val="uk-UA"/>
              </w:rPr>
              <w:t>01.36</w:t>
            </w:r>
          </w:p>
        </w:tc>
        <w:tc>
          <w:tcPr>
            <w:tcW w:w="306" w:type="pct"/>
          </w:tcPr>
          <w:p w:rsidR="005311C5" w:rsidRPr="00D0474D" w:rsidRDefault="005311C5" w:rsidP="00C10B9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0474D">
              <w:rPr>
                <w:b/>
                <w:sz w:val="28"/>
                <w:szCs w:val="28"/>
                <w:lang w:val="uk-UA"/>
              </w:rPr>
              <w:t>02.15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п/з</w:t>
            </w:r>
          </w:p>
        </w:tc>
      </w:tr>
      <w:tr w:rsidR="005311C5" w:rsidRPr="00C10B98" w:rsidTr="00633F05">
        <w:trPr>
          <w:trHeight w:val="281"/>
        </w:trPr>
        <w:tc>
          <w:tcPr>
            <w:tcW w:w="230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1400" w:type="pct"/>
          </w:tcPr>
          <w:p w:rsidR="005311C5" w:rsidRPr="00C10B98" w:rsidRDefault="005311C5" w:rsidP="00502E23">
            <w:pPr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Требухів 2</w:t>
            </w:r>
          </w:p>
        </w:tc>
        <w:tc>
          <w:tcPr>
            <w:tcW w:w="306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0.41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68" w:type="pct"/>
          </w:tcPr>
          <w:p w:rsidR="005311C5" w:rsidRPr="00D0474D" w:rsidRDefault="005311C5" w:rsidP="00C10B98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D0474D">
              <w:rPr>
                <w:color w:val="FF0000"/>
                <w:sz w:val="28"/>
                <w:szCs w:val="28"/>
                <w:lang w:val="uk-UA"/>
              </w:rPr>
              <w:t>01.21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306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306" w:type="pct"/>
          </w:tcPr>
          <w:p w:rsidR="005311C5" w:rsidRPr="00D0474D" w:rsidRDefault="005311C5" w:rsidP="00C10B98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D0474D">
              <w:rPr>
                <w:color w:val="FF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307" w:type="pct"/>
          </w:tcPr>
          <w:p w:rsidR="005311C5" w:rsidRPr="00D0474D" w:rsidRDefault="005311C5" w:rsidP="00C10B98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D0474D">
              <w:rPr>
                <w:color w:val="FF0000"/>
                <w:sz w:val="28"/>
                <w:szCs w:val="28"/>
                <w:lang w:val="uk-UA"/>
              </w:rPr>
              <w:t>01.55</w:t>
            </w:r>
          </w:p>
        </w:tc>
        <w:tc>
          <w:tcPr>
            <w:tcW w:w="306" w:type="pct"/>
          </w:tcPr>
          <w:p w:rsidR="005311C5" w:rsidRPr="00D0474D" w:rsidRDefault="005311C5" w:rsidP="00C10B9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0474D">
              <w:rPr>
                <w:b/>
                <w:sz w:val="28"/>
                <w:szCs w:val="28"/>
                <w:lang w:val="uk-UA"/>
              </w:rPr>
              <w:t>03.16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п/з</w:t>
            </w:r>
          </w:p>
        </w:tc>
      </w:tr>
      <w:tr w:rsidR="005311C5" w:rsidRPr="00C10B98" w:rsidTr="00633F05">
        <w:trPr>
          <w:trHeight w:val="281"/>
        </w:trPr>
        <w:tc>
          <w:tcPr>
            <w:tcW w:w="230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1400" w:type="pct"/>
          </w:tcPr>
          <w:p w:rsidR="005311C5" w:rsidRPr="00C10B98" w:rsidRDefault="005311C5" w:rsidP="00502E23">
            <w:pPr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Збірна БРЦТ</w:t>
            </w:r>
            <w:r>
              <w:rPr>
                <w:sz w:val="28"/>
                <w:szCs w:val="28"/>
                <w:lang w:val="uk-UA"/>
              </w:rPr>
              <w:t xml:space="preserve"> 2</w:t>
            </w:r>
          </w:p>
        </w:tc>
        <w:tc>
          <w:tcPr>
            <w:tcW w:w="306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02.35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68" w:type="pct"/>
          </w:tcPr>
          <w:p w:rsidR="005311C5" w:rsidRPr="00D0474D" w:rsidRDefault="005311C5" w:rsidP="00C10B98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D0474D">
              <w:rPr>
                <w:color w:val="FF0000"/>
                <w:sz w:val="28"/>
                <w:szCs w:val="28"/>
                <w:lang w:val="uk-UA"/>
              </w:rPr>
              <w:t>03.35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06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 w:rsidRPr="00C10B98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06" w:type="pct"/>
          </w:tcPr>
          <w:p w:rsidR="005311C5" w:rsidRPr="00D0474D" w:rsidRDefault="005311C5" w:rsidP="00C10B98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D0474D">
              <w:rPr>
                <w:color w:val="FF0000"/>
                <w:sz w:val="28"/>
                <w:szCs w:val="28"/>
                <w:lang w:val="uk-UA"/>
              </w:rPr>
              <w:t>01.30</w:t>
            </w:r>
          </w:p>
        </w:tc>
        <w:tc>
          <w:tcPr>
            <w:tcW w:w="307" w:type="pct"/>
          </w:tcPr>
          <w:p w:rsidR="005311C5" w:rsidRPr="00D0474D" w:rsidRDefault="005311C5" w:rsidP="00C10B98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D0474D">
              <w:rPr>
                <w:color w:val="FF0000"/>
                <w:sz w:val="28"/>
                <w:szCs w:val="28"/>
                <w:lang w:val="uk-UA"/>
              </w:rPr>
              <w:t>01.54</w:t>
            </w:r>
          </w:p>
        </w:tc>
        <w:tc>
          <w:tcPr>
            <w:tcW w:w="306" w:type="pct"/>
          </w:tcPr>
          <w:p w:rsidR="005311C5" w:rsidRPr="00D0474D" w:rsidRDefault="005311C5" w:rsidP="00C10B9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0474D">
              <w:rPr>
                <w:b/>
                <w:sz w:val="28"/>
                <w:szCs w:val="28"/>
                <w:lang w:val="uk-UA"/>
              </w:rPr>
              <w:t>06.09</w:t>
            </w:r>
          </w:p>
        </w:tc>
        <w:tc>
          <w:tcPr>
            <w:tcW w:w="245" w:type="pct"/>
          </w:tcPr>
          <w:p w:rsidR="005311C5" w:rsidRPr="00C10B98" w:rsidRDefault="005311C5" w:rsidP="00C10B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п/з</w:t>
            </w:r>
          </w:p>
        </w:tc>
      </w:tr>
    </w:tbl>
    <w:p w:rsidR="005311C5" w:rsidRPr="00C10B98" w:rsidRDefault="005311C5" w:rsidP="00C10B98">
      <w:pPr>
        <w:ind w:left="-720"/>
        <w:jc w:val="center"/>
        <w:rPr>
          <w:sz w:val="28"/>
          <w:szCs w:val="28"/>
          <w:lang w:val="uk-UA"/>
        </w:rPr>
      </w:pPr>
    </w:p>
    <w:p w:rsidR="005311C5" w:rsidRPr="00C10B98" w:rsidRDefault="005311C5" w:rsidP="00C10B98">
      <w:pPr>
        <w:ind w:left="-720"/>
        <w:jc w:val="center"/>
        <w:rPr>
          <w:b/>
          <w:sz w:val="28"/>
          <w:szCs w:val="28"/>
          <w:lang w:val="uk-UA"/>
        </w:rPr>
      </w:pPr>
      <w:r w:rsidRPr="00C10B98">
        <w:rPr>
          <w:b/>
          <w:sz w:val="28"/>
          <w:szCs w:val="28"/>
          <w:lang w:val="uk-UA"/>
        </w:rPr>
        <w:t>Головний суддя____________________Ходос В.В.</w:t>
      </w:r>
    </w:p>
    <w:p w:rsidR="005311C5" w:rsidRPr="00C10B98" w:rsidRDefault="005311C5" w:rsidP="00C10B98">
      <w:pPr>
        <w:ind w:left="-720"/>
        <w:jc w:val="center"/>
        <w:rPr>
          <w:b/>
          <w:sz w:val="28"/>
          <w:szCs w:val="28"/>
          <w:lang w:val="uk-UA"/>
        </w:rPr>
      </w:pPr>
    </w:p>
    <w:p w:rsidR="005311C5" w:rsidRPr="00C10B98" w:rsidRDefault="005311C5" w:rsidP="00633F05">
      <w:pPr>
        <w:ind w:left="-72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</w:t>
      </w:r>
      <w:r w:rsidRPr="00C10B98">
        <w:rPr>
          <w:b/>
          <w:sz w:val="28"/>
          <w:szCs w:val="28"/>
          <w:lang w:val="uk-UA"/>
        </w:rPr>
        <w:t>Секретар змагань____________________Юрчук Т.А.</w:t>
      </w:r>
    </w:p>
    <w:sectPr w:rsidR="005311C5" w:rsidRPr="00C10B98" w:rsidSect="00633F05">
      <w:pgSz w:w="16838" w:h="11906" w:orient="landscape"/>
      <w:pgMar w:top="539" w:right="1134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43B0"/>
    <w:rsid w:val="000029DB"/>
    <w:rsid w:val="000C5834"/>
    <w:rsid w:val="000F23DE"/>
    <w:rsid w:val="00114AF6"/>
    <w:rsid w:val="00175EA6"/>
    <w:rsid w:val="00202758"/>
    <w:rsid w:val="002172A1"/>
    <w:rsid w:val="002412AB"/>
    <w:rsid w:val="00292D91"/>
    <w:rsid w:val="00502E23"/>
    <w:rsid w:val="005311C5"/>
    <w:rsid w:val="00580452"/>
    <w:rsid w:val="00633F05"/>
    <w:rsid w:val="006A7D73"/>
    <w:rsid w:val="006D3401"/>
    <w:rsid w:val="00777E7B"/>
    <w:rsid w:val="007830D7"/>
    <w:rsid w:val="007F0E4E"/>
    <w:rsid w:val="009C58CB"/>
    <w:rsid w:val="00AD30AB"/>
    <w:rsid w:val="00AF1F2E"/>
    <w:rsid w:val="00AF2169"/>
    <w:rsid w:val="00B50DE4"/>
    <w:rsid w:val="00BE3890"/>
    <w:rsid w:val="00BF56A7"/>
    <w:rsid w:val="00C10B98"/>
    <w:rsid w:val="00C7143F"/>
    <w:rsid w:val="00CA7563"/>
    <w:rsid w:val="00D0474D"/>
    <w:rsid w:val="00D5177C"/>
    <w:rsid w:val="00E37706"/>
    <w:rsid w:val="00ED4F57"/>
    <w:rsid w:val="00F843B0"/>
    <w:rsid w:val="00FC4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2A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</Pages>
  <Words>241</Words>
  <Characters>1380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8</cp:revision>
  <dcterms:created xsi:type="dcterms:W3CDTF">2013-12-08T15:40:00Z</dcterms:created>
  <dcterms:modified xsi:type="dcterms:W3CDTF">2013-12-09T11:20:00Z</dcterms:modified>
</cp:coreProperties>
</file>